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3754" w14:textId="77777777" w:rsidR="00C7519E" w:rsidRPr="00BA6148" w:rsidRDefault="00B74DAE" w:rsidP="00B74DAE">
      <w:pPr>
        <w:spacing w:after="0" w:line="240" w:lineRule="auto"/>
        <w:ind w:left="7080" w:right="-1135" w:firstLine="708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B74DAE">
        <w:rPr>
          <w:rFonts w:ascii="Times New Roman" w:hAnsi="Times New Roman" w:cs="Times New Roman"/>
          <w:b/>
          <w:sz w:val="16"/>
          <w:szCs w:val="16"/>
        </w:rPr>
        <w:t xml:space="preserve">                    </w:t>
      </w:r>
      <w:r w:rsidR="00C7519E" w:rsidRPr="00BA6148">
        <w:rPr>
          <w:rFonts w:ascii="Times New Roman" w:hAnsi="Times New Roman" w:cs="Times New Roman"/>
          <w:b/>
          <w:i/>
          <w:sz w:val="16"/>
          <w:szCs w:val="16"/>
          <w:u w:val="single"/>
        </w:rPr>
        <w:t>ANEXO I</w:t>
      </w:r>
    </w:p>
    <w:p w14:paraId="15D03692" w14:textId="77777777" w:rsidR="009A57F8" w:rsidRPr="00C7519E" w:rsidRDefault="009A57F8" w:rsidP="009A57F8">
      <w:pPr>
        <w:spacing w:after="0" w:line="240" w:lineRule="auto"/>
        <w:ind w:right="-1135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FCA3ED7" w14:textId="77777777" w:rsidR="000F5D9C" w:rsidRDefault="000F5D9C" w:rsidP="000F5D9C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MODELO DE SOLICITUD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4939E1">
        <w:rPr>
          <w:noProof/>
        </w:rPr>
        <w:t xml:space="preserve">           </w:t>
      </w:r>
      <w:r>
        <w:rPr>
          <w:noProof/>
        </w:rPr>
        <w:t xml:space="preserve">         </w:t>
      </w:r>
    </w:p>
    <w:p w14:paraId="3CD9B55B" w14:textId="77777777" w:rsidR="000F5D9C" w:rsidRPr="001B566E" w:rsidRDefault="000F5D9C" w:rsidP="000F5D9C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2127"/>
        <w:gridCol w:w="1843"/>
        <w:gridCol w:w="394"/>
        <w:gridCol w:w="882"/>
        <w:gridCol w:w="142"/>
        <w:gridCol w:w="850"/>
        <w:gridCol w:w="425"/>
        <w:gridCol w:w="567"/>
        <w:gridCol w:w="709"/>
        <w:gridCol w:w="567"/>
        <w:gridCol w:w="284"/>
        <w:gridCol w:w="850"/>
      </w:tblGrid>
      <w:tr w:rsidR="004939E1" w:rsidRPr="0009296B" w14:paraId="6C5F4DE6" w14:textId="77777777" w:rsidTr="009A57F8">
        <w:trPr>
          <w:trHeight w:val="299"/>
        </w:trPr>
        <w:tc>
          <w:tcPr>
            <w:tcW w:w="9640" w:type="dxa"/>
            <w:gridSpan w:val="12"/>
            <w:shd w:val="clear" w:color="auto" w:fill="BFBFBF" w:themeFill="background1" w:themeFillShade="BF"/>
            <w:vAlign w:val="bottom"/>
          </w:tcPr>
          <w:p w14:paraId="070F2DDE" w14:textId="77777777" w:rsidR="004939E1" w:rsidRPr="0009296B" w:rsidRDefault="0009296B" w:rsidP="000F5D9C">
            <w:pPr>
              <w:spacing w:line="360" w:lineRule="auto"/>
              <w:ind w:right="-9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B">
              <w:rPr>
                <w:rFonts w:ascii="Times New Roman" w:hAnsi="Times New Roman" w:cs="Times New Roman"/>
                <w:b/>
                <w:sz w:val="24"/>
                <w:szCs w:val="24"/>
              </w:rPr>
              <w:t>SOLICITUD DE SUBVENCION</w:t>
            </w:r>
          </w:p>
        </w:tc>
      </w:tr>
      <w:tr w:rsidR="004939E1" w:rsidRPr="0009296B" w14:paraId="4F126299" w14:textId="77777777" w:rsidTr="009A57F8">
        <w:trPr>
          <w:trHeight w:val="170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F3C6FDC" w14:textId="77777777" w:rsidR="004939E1" w:rsidRPr="00C70665" w:rsidRDefault="0009296B" w:rsidP="00C70665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 w:rsidRPr="00C70665">
              <w:rPr>
                <w:rFonts w:ascii="Times New Roman" w:hAnsi="Times New Roman" w:cs="Times New Roman"/>
                <w:b/>
              </w:rPr>
              <w:t>Nombre y Apellidos</w:t>
            </w:r>
          </w:p>
        </w:tc>
        <w:tc>
          <w:tcPr>
            <w:tcW w:w="4111" w:type="dxa"/>
            <w:gridSpan w:val="5"/>
            <w:vAlign w:val="center"/>
          </w:tcPr>
          <w:p w14:paraId="6C9C15C6" w14:textId="77777777" w:rsidR="004939E1" w:rsidRPr="0009296B" w:rsidRDefault="004939E1" w:rsidP="00C70665">
            <w:pPr>
              <w:spacing w:line="360" w:lineRule="auto"/>
              <w:ind w:right="-9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14:paraId="3AFC3861" w14:textId="77777777" w:rsidR="004939E1" w:rsidRPr="00C70665" w:rsidRDefault="00C70665" w:rsidP="00C70665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 w:rsidRPr="00C70665">
              <w:rPr>
                <w:rFonts w:ascii="Times New Roman" w:hAnsi="Times New Roman" w:cs="Times New Roman"/>
                <w:b/>
              </w:rPr>
              <w:t>D.N.I.</w:t>
            </w:r>
          </w:p>
        </w:tc>
        <w:tc>
          <w:tcPr>
            <w:tcW w:w="2410" w:type="dxa"/>
            <w:gridSpan w:val="4"/>
            <w:vAlign w:val="center"/>
          </w:tcPr>
          <w:p w14:paraId="790BA6FE" w14:textId="77777777" w:rsidR="004939E1" w:rsidRPr="0009296B" w:rsidRDefault="004939E1" w:rsidP="00C70665">
            <w:pPr>
              <w:spacing w:line="360" w:lineRule="auto"/>
              <w:ind w:right="-99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9E1" w:rsidRPr="0009296B" w14:paraId="63D872EA" w14:textId="77777777" w:rsidTr="009A57F8">
        <w:trPr>
          <w:trHeight w:val="170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F5D5908" w14:textId="77777777" w:rsidR="004939E1" w:rsidRPr="00C70665" w:rsidRDefault="0009296B" w:rsidP="00C70665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 w:rsidRPr="00C70665">
              <w:rPr>
                <w:rFonts w:ascii="Times New Roman" w:hAnsi="Times New Roman" w:cs="Times New Roman"/>
                <w:b/>
              </w:rPr>
              <w:t>Con cargo de</w:t>
            </w:r>
          </w:p>
        </w:tc>
        <w:tc>
          <w:tcPr>
            <w:tcW w:w="7513" w:type="dxa"/>
            <w:gridSpan w:val="11"/>
            <w:vAlign w:val="center"/>
          </w:tcPr>
          <w:p w14:paraId="0B2D4C65" w14:textId="77777777" w:rsidR="004939E1" w:rsidRPr="0009296B" w:rsidRDefault="004939E1" w:rsidP="00C70665">
            <w:pPr>
              <w:spacing w:line="360" w:lineRule="auto"/>
              <w:ind w:right="-99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9E1" w:rsidRPr="0009296B" w14:paraId="21053079" w14:textId="77777777" w:rsidTr="009A57F8">
        <w:trPr>
          <w:trHeight w:val="170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1BD6C01" w14:textId="77777777" w:rsidR="004939E1" w:rsidRPr="00C70665" w:rsidRDefault="0009296B" w:rsidP="00C70665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 w:rsidRPr="00C70665">
              <w:rPr>
                <w:rFonts w:ascii="Times New Roman" w:hAnsi="Times New Roman" w:cs="Times New Roman"/>
                <w:b/>
              </w:rPr>
              <w:t>Domicilio</w:t>
            </w:r>
          </w:p>
        </w:tc>
        <w:tc>
          <w:tcPr>
            <w:tcW w:w="7513" w:type="dxa"/>
            <w:gridSpan w:val="11"/>
            <w:vAlign w:val="center"/>
          </w:tcPr>
          <w:p w14:paraId="5AE5128A" w14:textId="77777777" w:rsidR="004939E1" w:rsidRPr="0009296B" w:rsidRDefault="004939E1" w:rsidP="00C70665">
            <w:pPr>
              <w:spacing w:line="360" w:lineRule="auto"/>
              <w:ind w:right="-99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9E1" w:rsidRPr="0009296B" w14:paraId="6D34D8F3" w14:textId="77777777" w:rsidTr="009A57F8">
        <w:trPr>
          <w:trHeight w:val="170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5F21517F" w14:textId="77777777" w:rsidR="004939E1" w:rsidRPr="00C70665" w:rsidRDefault="0009296B" w:rsidP="00C70665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 w:rsidRPr="00C70665">
              <w:rPr>
                <w:rFonts w:ascii="Times New Roman" w:hAnsi="Times New Roman" w:cs="Times New Roman"/>
                <w:b/>
              </w:rPr>
              <w:t>Localidad</w:t>
            </w:r>
          </w:p>
        </w:tc>
        <w:tc>
          <w:tcPr>
            <w:tcW w:w="1843" w:type="dxa"/>
            <w:vAlign w:val="center"/>
          </w:tcPr>
          <w:p w14:paraId="1C40502D" w14:textId="77777777" w:rsidR="004939E1" w:rsidRPr="0009296B" w:rsidRDefault="004939E1" w:rsidP="00C70665">
            <w:pPr>
              <w:spacing w:line="360" w:lineRule="auto"/>
              <w:ind w:right="-9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14:paraId="6A509C6C" w14:textId="77777777" w:rsidR="004939E1" w:rsidRPr="00C70665" w:rsidRDefault="00E91B3F" w:rsidP="00C70665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70665" w:rsidRPr="00C70665">
              <w:rPr>
                <w:rFonts w:ascii="Times New Roman" w:hAnsi="Times New Roman" w:cs="Times New Roman"/>
                <w:b/>
              </w:rPr>
              <w:t>Provincia</w:t>
            </w:r>
          </w:p>
        </w:tc>
        <w:tc>
          <w:tcPr>
            <w:tcW w:w="1417" w:type="dxa"/>
            <w:gridSpan w:val="3"/>
            <w:vAlign w:val="center"/>
          </w:tcPr>
          <w:p w14:paraId="318DBF6A" w14:textId="77777777" w:rsidR="004939E1" w:rsidRPr="0009296B" w:rsidRDefault="004939E1" w:rsidP="00C70665">
            <w:pPr>
              <w:spacing w:line="360" w:lineRule="auto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14:paraId="25F519BB" w14:textId="77777777" w:rsidR="004939E1" w:rsidRPr="00C70665" w:rsidRDefault="00E91B3F" w:rsidP="00E91B3F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C70665">
              <w:rPr>
                <w:rFonts w:ascii="Times New Roman" w:hAnsi="Times New Roman" w:cs="Times New Roman"/>
                <w:b/>
              </w:rPr>
              <w:t>C.P</w:t>
            </w:r>
            <w:r w:rsidR="00C70665" w:rsidRPr="00C7066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14:paraId="46E8D4B4" w14:textId="77777777" w:rsidR="004939E1" w:rsidRPr="0009296B" w:rsidRDefault="004939E1" w:rsidP="00C70665">
            <w:pPr>
              <w:spacing w:line="360" w:lineRule="auto"/>
              <w:ind w:right="-994"/>
              <w:rPr>
                <w:rFonts w:ascii="Times New Roman" w:hAnsi="Times New Roman" w:cs="Times New Roman"/>
              </w:rPr>
            </w:pPr>
          </w:p>
        </w:tc>
      </w:tr>
      <w:tr w:rsidR="00AC1473" w:rsidRPr="0009296B" w14:paraId="0EECDDAE" w14:textId="77777777" w:rsidTr="009A57F8">
        <w:trPr>
          <w:trHeight w:val="170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F73E122" w14:textId="77777777" w:rsidR="00AC1473" w:rsidRPr="00C70665" w:rsidRDefault="009A57F8" w:rsidP="00C70665">
            <w:pPr>
              <w:tabs>
                <w:tab w:val="left" w:pos="900"/>
              </w:tabs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 w:rsidRPr="00C70665">
              <w:rPr>
                <w:rFonts w:ascii="Times New Roman" w:hAnsi="Times New Roman" w:cs="Times New Roman"/>
                <w:b/>
              </w:rPr>
              <w:t>Teléfono</w:t>
            </w:r>
            <w:r w:rsidR="0009296B" w:rsidRPr="00C70665">
              <w:rPr>
                <w:rFonts w:ascii="Times New Roman" w:hAnsi="Times New Roman" w:cs="Times New Roman"/>
                <w:b/>
              </w:rPr>
              <w:t>/</w:t>
            </w:r>
            <w:r w:rsidRPr="00C70665">
              <w:rPr>
                <w:rFonts w:ascii="Times New Roman" w:hAnsi="Times New Roman" w:cs="Times New Roman"/>
                <w:b/>
              </w:rPr>
              <w:t>Móvil</w:t>
            </w:r>
          </w:p>
        </w:tc>
        <w:tc>
          <w:tcPr>
            <w:tcW w:w="4536" w:type="dxa"/>
            <w:gridSpan w:val="6"/>
            <w:vAlign w:val="center"/>
          </w:tcPr>
          <w:p w14:paraId="3B909CC2" w14:textId="77777777" w:rsidR="00AC1473" w:rsidRPr="0009296B" w:rsidRDefault="00AC1473" w:rsidP="00C70665">
            <w:pPr>
              <w:spacing w:line="360" w:lineRule="auto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14:paraId="35DA9C4A" w14:textId="77777777" w:rsidR="00AC1473" w:rsidRPr="00C70665" w:rsidRDefault="00E91B3F" w:rsidP="00E91B3F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C70665" w:rsidRPr="00C70665">
              <w:rPr>
                <w:rFonts w:ascii="Times New Roman" w:hAnsi="Times New Roman" w:cs="Times New Roman"/>
                <w:b/>
              </w:rPr>
              <w:t>Fax</w:t>
            </w:r>
          </w:p>
        </w:tc>
        <w:tc>
          <w:tcPr>
            <w:tcW w:w="1701" w:type="dxa"/>
            <w:gridSpan w:val="3"/>
            <w:vAlign w:val="center"/>
          </w:tcPr>
          <w:p w14:paraId="1EAA863F" w14:textId="77777777" w:rsidR="00AC1473" w:rsidRPr="0009296B" w:rsidRDefault="00AC1473" w:rsidP="00C70665">
            <w:pPr>
              <w:spacing w:line="360" w:lineRule="auto"/>
              <w:ind w:right="-994"/>
              <w:rPr>
                <w:rFonts w:ascii="Times New Roman" w:hAnsi="Times New Roman" w:cs="Times New Roman"/>
              </w:rPr>
            </w:pPr>
          </w:p>
        </w:tc>
      </w:tr>
      <w:tr w:rsidR="00AC1473" w:rsidRPr="0009296B" w14:paraId="34FFD662" w14:textId="77777777" w:rsidTr="009A57F8">
        <w:trPr>
          <w:trHeight w:val="170"/>
        </w:trPr>
        <w:tc>
          <w:tcPr>
            <w:tcW w:w="9640" w:type="dxa"/>
            <w:gridSpan w:val="12"/>
            <w:shd w:val="clear" w:color="auto" w:fill="BFBFBF" w:themeFill="background1" w:themeFillShade="BF"/>
            <w:vAlign w:val="center"/>
          </w:tcPr>
          <w:p w14:paraId="300117EE" w14:textId="77777777" w:rsidR="00AC1473" w:rsidRPr="00C70665" w:rsidRDefault="0009296B" w:rsidP="00C70665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 w:rsidRPr="00C70665">
              <w:rPr>
                <w:rFonts w:ascii="Times New Roman" w:hAnsi="Times New Roman" w:cs="Times New Roman"/>
                <w:b/>
              </w:rPr>
              <w:t>EN REPRESENTACION DE</w:t>
            </w:r>
          </w:p>
        </w:tc>
      </w:tr>
      <w:tr w:rsidR="00AC1473" w:rsidRPr="0009296B" w14:paraId="0207216D" w14:textId="77777777" w:rsidTr="009A57F8">
        <w:trPr>
          <w:trHeight w:val="170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55D04E09" w14:textId="77777777" w:rsidR="00AC1473" w:rsidRPr="00C70665" w:rsidRDefault="0009296B" w:rsidP="00C70665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 w:rsidRPr="00C70665">
              <w:rPr>
                <w:rFonts w:ascii="Times New Roman" w:hAnsi="Times New Roman" w:cs="Times New Roman"/>
                <w:b/>
              </w:rPr>
              <w:t>Entidad</w:t>
            </w:r>
          </w:p>
        </w:tc>
        <w:tc>
          <w:tcPr>
            <w:tcW w:w="4536" w:type="dxa"/>
            <w:gridSpan w:val="6"/>
            <w:vAlign w:val="center"/>
          </w:tcPr>
          <w:p w14:paraId="334E8058" w14:textId="77777777" w:rsidR="00AC1473" w:rsidRPr="0009296B" w:rsidRDefault="00AC1473" w:rsidP="00C70665">
            <w:pPr>
              <w:spacing w:line="360" w:lineRule="auto"/>
              <w:ind w:right="-9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14:paraId="659E77F9" w14:textId="77777777" w:rsidR="00AC1473" w:rsidRPr="0009296B" w:rsidRDefault="00E91B3F" w:rsidP="00C70665">
            <w:pPr>
              <w:spacing w:line="360" w:lineRule="auto"/>
              <w:ind w:right="-9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C70665" w:rsidRPr="00E91B3F">
              <w:rPr>
                <w:rFonts w:ascii="Times New Roman" w:hAnsi="Times New Roman" w:cs="Times New Roman"/>
                <w:b/>
              </w:rPr>
              <w:t>C.I.F</w:t>
            </w:r>
            <w:r w:rsidR="00C7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14:paraId="0B6D7AA7" w14:textId="77777777" w:rsidR="00AC1473" w:rsidRPr="0009296B" w:rsidRDefault="00AC1473" w:rsidP="00C70665">
            <w:pPr>
              <w:spacing w:line="360" w:lineRule="auto"/>
              <w:ind w:right="-99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473" w:rsidRPr="0009296B" w14:paraId="20D69520" w14:textId="77777777" w:rsidTr="009A57F8">
        <w:trPr>
          <w:trHeight w:val="170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69A1462" w14:textId="77777777" w:rsidR="00AC1473" w:rsidRPr="00C70665" w:rsidRDefault="0009296B" w:rsidP="00C70665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 w:rsidRPr="00C70665">
              <w:rPr>
                <w:rFonts w:ascii="Times New Roman" w:hAnsi="Times New Roman" w:cs="Times New Roman"/>
                <w:b/>
              </w:rPr>
              <w:t>Domicilio</w:t>
            </w:r>
          </w:p>
        </w:tc>
        <w:tc>
          <w:tcPr>
            <w:tcW w:w="3261" w:type="dxa"/>
            <w:gridSpan w:val="4"/>
            <w:vAlign w:val="center"/>
          </w:tcPr>
          <w:p w14:paraId="400CDFE0" w14:textId="77777777" w:rsidR="00AC1473" w:rsidRPr="0009296B" w:rsidRDefault="00AC1473" w:rsidP="00C70665">
            <w:pPr>
              <w:spacing w:line="360" w:lineRule="auto"/>
              <w:ind w:right="-9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14:paraId="48F570E9" w14:textId="77777777" w:rsidR="00AC1473" w:rsidRPr="00E91B3F" w:rsidRDefault="00C70665" w:rsidP="00C70665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 w:rsidRPr="00E91B3F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2977" w:type="dxa"/>
            <w:gridSpan w:val="5"/>
            <w:vAlign w:val="center"/>
          </w:tcPr>
          <w:p w14:paraId="0AF98100" w14:textId="77777777" w:rsidR="00AC1473" w:rsidRPr="0009296B" w:rsidRDefault="00AC1473" w:rsidP="00C70665">
            <w:pPr>
              <w:spacing w:line="360" w:lineRule="auto"/>
              <w:ind w:right="-99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473" w:rsidRPr="0009296B" w14:paraId="36EB8EA6" w14:textId="77777777" w:rsidTr="009A57F8">
        <w:trPr>
          <w:trHeight w:val="170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323A1F9" w14:textId="77777777" w:rsidR="00AC1473" w:rsidRPr="00C70665" w:rsidRDefault="0009296B" w:rsidP="00C70665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 w:rsidRPr="00C70665">
              <w:rPr>
                <w:rFonts w:ascii="Times New Roman" w:hAnsi="Times New Roman" w:cs="Times New Roman"/>
                <w:b/>
              </w:rPr>
              <w:t>Localidad</w:t>
            </w:r>
          </w:p>
        </w:tc>
        <w:tc>
          <w:tcPr>
            <w:tcW w:w="3261" w:type="dxa"/>
            <w:gridSpan w:val="4"/>
            <w:vAlign w:val="center"/>
          </w:tcPr>
          <w:p w14:paraId="6909B3E2" w14:textId="77777777" w:rsidR="00AC1473" w:rsidRPr="0009296B" w:rsidRDefault="00AC1473" w:rsidP="00C70665">
            <w:pPr>
              <w:spacing w:line="360" w:lineRule="auto"/>
              <w:ind w:right="-9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14:paraId="3446CA8E" w14:textId="77777777" w:rsidR="00AC1473" w:rsidRPr="00E91B3F" w:rsidRDefault="00C70665" w:rsidP="00C70665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 w:rsidRPr="00E91B3F">
              <w:rPr>
                <w:rFonts w:ascii="Times New Roman" w:hAnsi="Times New Roman" w:cs="Times New Roman"/>
                <w:b/>
              </w:rPr>
              <w:t>Provincia</w:t>
            </w:r>
          </w:p>
        </w:tc>
        <w:tc>
          <w:tcPr>
            <w:tcW w:w="1276" w:type="dxa"/>
            <w:gridSpan w:val="2"/>
            <w:vAlign w:val="center"/>
          </w:tcPr>
          <w:p w14:paraId="1AD5812E" w14:textId="77777777" w:rsidR="00AC1473" w:rsidRPr="00E91B3F" w:rsidRDefault="00AC1473" w:rsidP="00C70665">
            <w:pPr>
              <w:spacing w:line="360" w:lineRule="auto"/>
              <w:ind w:right="-99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BFBFBF" w:themeFill="background1" w:themeFillShade="BF"/>
            <w:vAlign w:val="center"/>
          </w:tcPr>
          <w:p w14:paraId="0BC98227" w14:textId="77777777" w:rsidR="00AC1473" w:rsidRPr="00E91B3F" w:rsidRDefault="00C70665" w:rsidP="00C70665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 w:rsidRPr="00E91B3F">
              <w:rPr>
                <w:rFonts w:ascii="Times New Roman" w:hAnsi="Times New Roman" w:cs="Times New Roman"/>
                <w:b/>
              </w:rPr>
              <w:t>C.P.</w:t>
            </w:r>
          </w:p>
        </w:tc>
        <w:tc>
          <w:tcPr>
            <w:tcW w:w="850" w:type="dxa"/>
            <w:vAlign w:val="center"/>
          </w:tcPr>
          <w:p w14:paraId="4C92CDBC" w14:textId="77777777" w:rsidR="00AC1473" w:rsidRPr="0009296B" w:rsidRDefault="00AC1473" w:rsidP="00C70665">
            <w:pPr>
              <w:spacing w:line="360" w:lineRule="auto"/>
              <w:ind w:right="-99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473" w:rsidRPr="0009296B" w14:paraId="06A4D5BA" w14:textId="77777777" w:rsidTr="009A57F8">
        <w:trPr>
          <w:trHeight w:val="170"/>
        </w:trPr>
        <w:tc>
          <w:tcPr>
            <w:tcW w:w="9640" w:type="dxa"/>
            <w:gridSpan w:val="12"/>
            <w:shd w:val="clear" w:color="auto" w:fill="BFBFBF" w:themeFill="background1" w:themeFillShade="BF"/>
            <w:vAlign w:val="center"/>
          </w:tcPr>
          <w:p w14:paraId="05CC389F" w14:textId="77777777" w:rsidR="00AC1473" w:rsidRPr="00C70665" w:rsidRDefault="0009296B" w:rsidP="00C70665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 w:rsidRPr="00C70665">
              <w:rPr>
                <w:rFonts w:ascii="Times New Roman" w:hAnsi="Times New Roman" w:cs="Times New Roman"/>
                <w:b/>
              </w:rPr>
              <w:t>DATOS DE LA SUBVENCION</w:t>
            </w:r>
          </w:p>
        </w:tc>
      </w:tr>
      <w:tr w:rsidR="00AC1473" w:rsidRPr="0009296B" w14:paraId="56E209B2" w14:textId="77777777" w:rsidTr="009A57F8">
        <w:trPr>
          <w:trHeight w:val="170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CA7E941" w14:textId="77777777" w:rsidR="0009296B" w:rsidRPr="00C70665" w:rsidRDefault="0009296B" w:rsidP="00C70665">
            <w:pPr>
              <w:ind w:right="-9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0665">
              <w:rPr>
                <w:rFonts w:ascii="Times New Roman" w:hAnsi="Times New Roman" w:cs="Times New Roman"/>
                <w:b/>
                <w:sz w:val="16"/>
                <w:szCs w:val="16"/>
              </w:rPr>
              <w:t>BASES</w:t>
            </w:r>
            <w:r w:rsidR="00DF1E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C706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</w:t>
            </w:r>
            <w:r w:rsidR="00DF1E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C70665">
              <w:rPr>
                <w:rFonts w:ascii="Times New Roman" w:hAnsi="Times New Roman" w:cs="Times New Roman"/>
                <w:b/>
                <w:sz w:val="16"/>
                <w:szCs w:val="16"/>
              </w:rPr>
              <w:t>LA</w:t>
            </w:r>
          </w:p>
          <w:p w14:paraId="50AC54A7" w14:textId="77777777" w:rsidR="00AC1473" w:rsidRPr="00C70665" w:rsidRDefault="0009296B" w:rsidP="00C70665">
            <w:pPr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70665">
              <w:rPr>
                <w:rFonts w:ascii="Times New Roman" w:hAnsi="Times New Roman" w:cs="Times New Roman"/>
                <w:b/>
                <w:sz w:val="16"/>
                <w:szCs w:val="16"/>
              </w:rPr>
              <w:t>CONVOCATORIA</w:t>
            </w:r>
          </w:p>
        </w:tc>
        <w:tc>
          <w:tcPr>
            <w:tcW w:w="2237" w:type="dxa"/>
            <w:gridSpan w:val="2"/>
            <w:shd w:val="clear" w:color="auto" w:fill="BFBFBF" w:themeFill="background1" w:themeFillShade="BF"/>
            <w:vAlign w:val="center"/>
          </w:tcPr>
          <w:p w14:paraId="7E387630" w14:textId="77777777" w:rsidR="00AC1473" w:rsidRPr="00C70665" w:rsidRDefault="00E91B3F" w:rsidP="00E91B3F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 w:rsidR="0009296B" w:rsidRPr="00C70665">
              <w:rPr>
                <w:rFonts w:ascii="Times New Roman" w:hAnsi="Times New Roman" w:cs="Times New Roman"/>
                <w:b/>
                <w:sz w:val="18"/>
                <w:szCs w:val="18"/>
              </w:rPr>
              <w:t>BOP Nº</w:t>
            </w:r>
          </w:p>
        </w:tc>
        <w:tc>
          <w:tcPr>
            <w:tcW w:w="2299" w:type="dxa"/>
            <w:gridSpan w:val="4"/>
            <w:vAlign w:val="center"/>
          </w:tcPr>
          <w:p w14:paraId="571B0260" w14:textId="77777777" w:rsidR="00AC1473" w:rsidRPr="0009296B" w:rsidRDefault="00AC1473" w:rsidP="00C70665">
            <w:pPr>
              <w:spacing w:line="360" w:lineRule="auto"/>
              <w:ind w:right="-9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14:paraId="42370F4A" w14:textId="77777777" w:rsidR="00AC1473" w:rsidRPr="00C70665" w:rsidRDefault="00E91B3F" w:rsidP="00C70665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C70665" w:rsidRPr="00C70665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gridSpan w:val="3"/>
            <w:vAlign w:val="center"/>
          </w:tcPr>
          <w:p w14:paraId="555271BC" w14:textId="77777777" w:rsidR="00AC1473" w:rsidRPr="0009296B" w:rsidRDefault="00AC1473" w:rsidP="00C70665">
            <w:pPr>
              <w:spacing w:line="360" w:lineRule="auto"/>
              <w:ind w:right="-99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473" w:rsidRPr="0009296B" w14:paraId="7F4F02C6" w14:textId="77777777" w:rsidTr="009A57F8">
        <w:trPr>
          <w:trHeight w:val="170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89AC7AF" w14:textId="77777777" w:rsidR="00AC1473" w:rsidRPr="00C70665" w:rsidRDefault="009A57F8" w:rsidP="00C70665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 w:rsidRPr="00C70665">
              <w:rPr>
                <w:rFonts w:ascii="Times New Roman" w:hAnsi="Times New Roman" w:cs="Times New Roman"/>
                <w:b/>
              </w:rPr>
              <w:t>Vía</w:t>
            </w:r>
            <w:r w:rsidR="00C70665" w:rsidRPr="00C70665">
              <w:rPr>
                <w:rFonts w:ascii="Times New Roman" w:hAnsi="Times New Roman" w:cs="Times New Roman"/>
                <w:b/>
              </w:rPr>
              <w:t>(s) de Petición</w:t>
            </w:r>
          </w:p>
        </w:tc>
        <w:tc>
          <w:tcPr>
            <w:tcW w:w="6379" w:type="dxa"/>
            <w:gridSpan w:val="9"/>
            <w:vAlign w:val="center"/>
          </w:tcPr>
          <w:p w14:paraId="24EB4C22" w14:textId="77777777" w:rsidR="00AC1473" w:rsidRPr="00C70665" w:rsidRDefault="00AC1473" w:rsidP="00C70665">
            <w:pPr>
              <w:spacing w:line="360" w:lineRule="auto"/>
              <w:ind w:right="-99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D479BC" w14:textId="77777777" w:rsidR="00AC1473" w:rsidRPr="00C70665" w:rsidRDefault="00C70665" w:rsidP="00C70665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 w:rsidRPr="00C70665">
              <w:rPr>
                <w:rFonts w:ascii="Times New Roman" w:hAnsi="Times New Roman" w:cs="Times New Roman"/>
                <w:b/>
              </w:rPr>
              <w:t>Nº</w:t>
            </w:r>
          </w:p>
        </w:tc>
      </w:tr>
      <w:tr w:rsidR="00AC1473" w:rsidRPr="0009296B" w14:paraId="6775B9BA" w14:textId="77777777" w:rsidTr="009A57F8">
        <w:trPr>
          <w:trHeight w:val="170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52A7246" w14:textId="77777777" w:rsidR="00AC1473" w:rsidRPr="00C70665" w:rsidRDefault="00C70665" w:rsidP="00C70665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 w:rsidRPr="00C70665">
              <w:rPr>
                <w:rFonts w:ascii="Times New Roman" w:hAnsi="Times New Roman" w:cs="Times New Roman"/>
                <w:b/>
              </w:rPr>
              <w:t>Importe propuesto</w:t>
            </w:r>
          </w:p>
        </w:tc>
        <w:tc>
          <w:tcPr>
            <w:tcW w:w="7513" w:type="dxa"/>
            <w:gridSpan w:val="11"/>
            <w:vAlign w:val="center"/>
          </w:tcPr>
          <w:p w14:paraId="186EA326" w14:textId="77777777" w:rsidR="00AC1473" w:rsidRPr="00C70665" w:rsidRDefault="00C70665" w:rsidP="00C70665">
            <w:pPr>
              <w:spacing w:line="360" w:lineRule="auto"/>
              <w:ind w:right="-994"/>
              <w:jc w:val="center"/>
              <w:rPr>
                <w:rFonts w:ascii="Times New Roman" w:hAnsi="Times New Roman" w:cs="Times New Roman"/>
                <w:b/>
              </w:rPr>
            </w:pPr>
            <w:r w:rsidRPr="00C7066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€uros</w:t>
            </w:r>
          </w:p>
        </w:tc>
      </w:tr>
      <w:tr w:rsidR="00AC1473" w:rsidRPr="0009296B" w14:paraId="7D10A8B1" w14:textId="77777777" w:rsidTr="009A57F8">
        <w:trPr>
          <w:trHeight w:val="170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2A62F501" w14:textId="77777777" w:rsidR="00AC1473" w:rsidRPr="00C70665" w:rsidRDefault="00C70665" w:rsidP="00C70665">
            <w:pPr>
              <w:spacing w:line="360" w:lineRule="auto"/>
              <w:ind w:right="-994"/>
              <w:rPr>
                <w:rFonts w:ascii="Times New Roman" w:hAnsi="Times New Roman" w:cs="Times New Roman"/>
                <w:b/>
              </w:rPr>
            </w:pPr>
            <w:r w:rsidRPr="00C70665">
              <w:rPr>
                <w:rFonts w:ascii="Times New Roman" w:hAnsi="Times New Roman" w:cs="Times New Roman"/>
                <w:b/>
              </w:rPr>
              <w:t>Importe solicitado</w:t>
            </w:r>
          </w:p>
        </w:tc>
        <w:tc>
          <w:tcPr>
            <w:tcW w:w="7513" w:type="dxa"/>
            <w:gridSpan w:val="11"/>
            <w:vAlign w:val="center"/>
          </w:tcPr>
          <w:p w14:paraId="315DF870" w14:textId="77777777" w:rsidR="00AC1473" w:rsidRPr="00C70665" w:rsidRDefault="00C70665" w:rsidP="00C70665">
            <w:pPr>
              <w:spacing w:line="360" w:lineRule="auto"/>
              <w:ind w:right="-994"/>
              <w:jc w:val="center"/>
              <w:rPr>
                <w:rFonts w:ascii="Times New Roman" w:hAnsi="Times New Roman" w:cs="Times New Roman"/>
                <w:b/>
              </w:rPr>
            </w:pPr>
            <w:r w:rsidRPr="00C7066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€uros</w:t>
            </w:r>
          </w:p>
        </w:tc>
      </w:tr>
    </w:tbl>
    <w:p w14:paraId="03247D80" w14:textId="77777777" w:rsidR="00DF1E3B" w:rsidRPr="00DF1E3B" w:rsidRDefault="00DF1E3B" w:rsidP="009A57F8">
      <w:pPr>
        <w:spacing w:line="240" w:lineRule="auto"/>
        <w:ind w:left="-426" w:right="-710"/>
        <w:jc w:val="both"/>
        <w:rPr>
          <w:rFonts w:ascii="Times New Roman" w:hAnsi="Times New Roman" w:cs="Times New Roman"/>
        </w:rPr>
      </w:pPr>
      <w:r w:rsidRPr="00DF1E3B">
        <w:rPr>
          <w:rFonts w:ascii="Times New Roman" w:hAnsi="Times New Roman" w:cs="Times New Roman"/>
        </w:rPr>
        <w:t>Acompaño junto a la sol</w:t>
      </w:r>
      <w:r w:rsidR="001B566E">
        <w:rPr>
          <w:rFonts w:ascii="Times New Roman" w:hAnsi="Times New Roman" w:cs="Times New Roman"/>
        </w:rPr>
        <w:t>i</w:t>
      </w:r>
      <w:r w:rsidRPr="00DF1E3B">
        <w:rPr>
          <w:rFonts w:ascii="Times New Roman" w:hAnsi="Times New Roman" w:cs="Times New Roman"/>
        </w:rPr>
        <w:t>citud los siguientes documentos:</w:t>
      </w:r>
    </w:p>
    <w:p w14:paraId="29EF39E5" w14:textId="77777777" w:rsidR="00DF1E3B" w:rsidRPr="004B187B" w:rsidRDefault="00FF0792" w:rsidP="001B566E">
      <w:pPr>
        <w:spacing w:line="240" w:lineRule="auto"/>
        <w:ind w:left="142" w:right="-71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16C6B8" wp14:editId="4FD2683F">
                <wp:simplePos x="0" y="0"/>
                <wp:positionH relativeFrom="column">
                  <wp:posOffset>-232410</wp:posOffset>
                </wp:positionH>
                <wp:positionV relativeFrom="paragraph">
                  <wp:posOffset>10795</wp:posOffset>
                </wp:positionV>
                <wp:extent cx="200025" cy="152400"/>
                <wp:effectExtent l="9525" t="10160" r="9525" b="889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6B72C5" id="AutoShape 2" o:spid="_x0000_s1026" style="position:absolute;margin-left:-18.3pt;margin-top:.85pt;width:15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"/>
            </w:pict>
          </mc:Fallback>
        </mc:AlternateContent>
      </w:r>
      <w:r w:rsidR="00DF1E3B">
        <w:rPr>
          <w:rFonts w:ascii="Times New Roman" w:hAnsi="Times New Roman" w:cs="Times New Roman"/>
        </w:rPr>
        <w:t xml:space="preserve">Declaración responsable de que </w:t>
      </w:r>
      <w:r w:rsidR="00AC6717">
        <w:rPr>
          <w:rFonts w:ascii="Times New Roman" w:hAnsi="Times New Roman" w:cs="Times New Roman"/>
        </w:rPr>
        <w:t xml:space="preserve">en </w:t>
      </w:r>
      <w:r w:rsidR="00DF1E3B">
        <w:rPr>
          <w:rFonts w:ascii="Times New Roman" w:hAnsi="Times New Roman" w:cs="Times New Roman"/>
        </w:rPr>
        <w:t xml:space="preserve">el solicitante </w:t>
      </w:r>
      <w:r w:rsidR="001B566E">
        <w:rPr>
          <w:rFonts w:ascii="Times New Roman" w:hAnsi="Times New Roman" w:cs="Times New Roman"/>
        </w:rPr>
        <w:t>no concurre ninguna de las circ</w:t>
      </w:r>
      <w:r w:rsidR="00DF1E3B">
        <w:rPr>
          <w:rFonts w:ascii="Times New Roman" w:hAnsi="Times New Roman" w:cs="Times New Roman"/>
        </w:rPr>
        <w:t xml:space="preserve">unstancias que impidan obtener la condición de beneficiario de subvenciones públicas, establecidas en el artículo 13 de la Ley General de Subvenciones. </w:t>
      </w:r>
      <w:r w:rsidR="00DF1E3B" w:rsidRPr="004B187B">
        <w:rPr>
          <w:rFonts w:ascii="Times New Roman" w:hAnsi="Times New Roman" w:cs="Times New Roman"/>
          <w:b/>
          <w:i/>
          <w:sz w:val="20"/>
          <w:szCs w:val="20"/>
        </w:rPr>
        <w:t>(Anexo II)</w:t>
      </w:r>
    </w:p>
    <w:p w14:paraId="598CC7FB" w14:textId="77777777" w:rsidR="00DF1E3B" w:rsidRPr="004B187B" w:rsidRDefault="00FF0792" w:rsidP="001B566E">
      <w:pPr>
        <w:spacing w:line="240" w:lineRule="auto"/>
        <w:ind w:left="142" w:right="-71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605D6" wp14:editId="5A4AD17C">
                <wp:simplePos x="0" y="0"/>
                <wp:positionH relativeFrom="column">
                  <wp:posOffset>-241935</wp:posOffset>
                </wp:positionH>
                <wp:positionV relativeFrom="paragraph">
                  <wp:posOffset>9525</wp:posOffset>
                </wp:positionV>
                <wp:extent cx="200025" cy="152400"/>
                <wp:effectExtent l="9525" t="8255" r="9525" b="1079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91B1D3" id="AutoShape 3" o:spid="_x0000_s1026" style="position:absolute;margin-left:-19.05pt;margin-top:.75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"/>
            </w:pict>
          </mc:Fallback>
        </mc:AlternateContent>
      </w:r>
      <w:r w:rsidR="00DF1E3B">
        <w:rPr>
          <w:rFonts w:ascii="Times New Roman" w:hAnsi="Times New Roman" w:cs="Times New Roman"/>
        </w:rPr>
        <w:t xml:space="preserve">Certificado expedido por el Secretario de la Asociación, acreditativo de que recibe o no subvenciones para la misma finalidad. </w:t>
      </w:r>
      <w:r w:rsidR="00DF1E3B" w:rsidRPr="004B187B">
        <w:rPr>
          <w:rFonts w:ascii="Times New Roman" w:hAnsi="Times New Roman" w:cs="Times New Roman"/>
          <w:b/>
          <w:i/>
          <w:sz w:val="20"/>
          <w:szCs w:val="20"/>
        </w:rPr>
        <w:t>(A</w:t>
      </w:r>
      <w:r w:rsidR="009027F4" w:rsidRPr="004B187B">
        <w:rPr>
          <w:rFonts w:ascii="Times New Roman" w:hAnsi="Times New Roman" w:cs="Times New Roman"/>
          <w:b/>
          <w:i/>
          <w:sz w:val="20"/>
          <w:szCs w:val="20"/>
        </w:rPr>
        <w:t>nexo III)</w:t>
      </w:r>
    </w:p>
    <w:p w14:paraId="08E0C519" w14:textId="77777777" w:rsidR="00322631" w:rsidRDefault="00FF0792" w:rsidP="00322631">
      <w:pPr>
        <w:spacing w:line="240" w:lineRule="auto"/>
        <w:ind w:left="-426" w:right="-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36DB9" wp14:editId="32A5065C">
                <wp:simplePos x="0" y="0"/>
                <wp:positionH relativeFrom="column">
                  <wp:posOffset>-251460</wp:posOffset>
                </wp:positionH>
                <wp:positionV relativeFrom="paragraph">
                  <wp:posOffset>5080</wp:posOffset>
                </wp:positionV>
                <wp:extent cx="200025" cy="152400"/>
                <wp:effectExtent l="9525" t="13970" r="9525" b="508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93F00B" id="AutoShape 4" o:spid="_x0000_s1026" style="position:absolute;margin-left:-19.8pt;margin-top:.4pt;width:15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1BB15" wp14:editId="77A3064B">
                <wp:simplePos x="0" y="0"/>
                <wp:positionH relativeFrom="column">
                  <wp:posOffset>-241935</wp:posOffset>
                </wp:positionH>
                <wp:positionV relativeFrom="paragraph">
                  <wp:posOffset>270510</wp:posOffset>
                </wp:positionV>
                <wp:extent cx="200025" cy="152400"/>
                <wp:effectExtent l="9525" t="12700" r="9525" b="635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33A10D" id="AutoShape 5" o:spid="_x0000_s1026" style="position:absolute;margin-left:-19.05pt;margin-top:21.3pt;width:15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"/>
            </w:pict>
          </mc:Fallback>
        </mc:AlternateContent>
      </w:r>
      <w:r w:rsidR="00322631">
        <w:rPr>
          <w:rFonts w:ascii="Times New Roman" w:hAnsi="Times New Roman" w:cs="Times New Roman"/>
        </w:rPr>
        <w:t xml:space="preserve">         Presupuesto de gastos y Presupuesto de ingresos previstos para la finalidad solicitada.</w:t>
      </w:r>
    </w:p>
    <w:p w14:paraId="31F60C8D" w14:textId="77777777" w:rsidR="00322631" w:rsidRDefault="00FF0792" w:rsidP="00322631">
      <w:pPr>
        <w:spacing w:line="240" w:lineRule="auto"/>
        <w:ind w:left="-426" w:right="-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55A37" wp14:editId="4DD2CA45">
                <wp:simplePos x="0" y="0"/>
                <wp:positionH relativeFrom="column">
                  <wp:posOffset>-241935</wp:posOffset>
                </wp:positionH>
                <wp:positionV relativeFrom="paragraph">
                  <wp:posOffset>273050</wp:posOffset>
                </wp:positionV>
                <wp:extent cx="200025" cy="152400"/>
                <wp:effectExtent l="9525" t="7620" r="9525" b="1143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99751E" id="AutoShape 6" o:spid="_x0000_s1026" style="position:absolute;margin-left:-19.05pt;margin-top:21.5pt;width:15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"/>
            </w:pict>
          </mc:Fallback>
        </mc:AlternateContent>
      </w:r>
      <w:r w:rsidR="00322631">
        <w:rPr>
          <w:rFonts w:ascii="Times New Roman" w:hAnsi="Times New Roman" w:cs="Times New Roman"/>
        </w:rPr>
        <w:t xml:space="preserve">          Documento de estar al corriente de las obligaciones tributarias</w:t>
      </w:r>
      <w:r w:rsidR="00AC6717">
        <w:rPr>
          <w:rFonts w:ascii="Times New Roman" w:hAnsi="Times New Roman" w:cs="Times New Roman"/>
        </w:rPr>
        <w:t xml:space="preserve"> (Hacienda Estatal)</w:t>
      </w:r>
      <w:r w:rsidR="00322631">
        <w:rPr>
          <w:rFonts w:ascii="Times New Roman" w:hAnsi="Times New Roman" w:cs="Times New Roman"/>
        </w:rPr>
        <w:t>.</w:t>
      </w:r>
    </w:p>
    <w:p w14:paraId="474C471A" w14:textId="77777777" w:rsidR="00AC6717" w:rsidRDefault="00AC6717" w:rsidP="00AC6717">
      <w:pPr>
        <w:spacing w:line="240" w:lineRule="auto"/>
        <w:ind w:left="-426" w:right="-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Documento de estar al corriente de las obligaciones tributarias (Hacienda Andaluza).</w:t>
      </w:r>
    </w:p>
    <w:p w14:paraId="54508E08" w14:textId="77777777" w:rsidR="00322631" w:rsidRDefault="00FF0792" w:rsidP="00322631">
      <w:pPr>
        <w:spacing w:line="240" w:lineRule="auto"/>
        <w:ind w:left="-426" w:right="-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A68E30" wp14:editId="52A9881A">
                <wp:simplePos x="0" y="0"/>
                <wp:positionH relativeFrom="column">
                  <wp:posOffset>-241935</wp:posOffset>
                </wp:positionH>
                <wp:positionV relativeFrom="paragraph">
                  <wp:posOffset>2540</wp:posOffset>
                </wp:positionV>
                <wp:extent cx="200025" cy="152400"/>
                <wp:effectExtent l="9525" t="7620" r="9525" b="1143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B23023" id="AutoShape 13" o:spid="_x0000_s1026" style="position:absolute;margin-left:-19.05pt;margin-top:.2pt;width:15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71DEB" wp14:editId="73A39D5B">
                <wp:simplePos x="0" y="0"/>
                <wp:positionH relativeFrom="column">
                  <wp:posOffset>-241935</wp:posOffset>
                </wp:positionH>
                <wp:positionV relativeFrom="paragraph">
                  <wp:posOffset>280670</wp:posOffset>
                </wp:positionV>
                <wp:extent cx="200025" cy="152400"/>
                <wp:effectExtent l="9525" t="9525" r="952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E3E80" id="AutoShape 7" o:spid="_x0000_s1026" style="position:absolute;margin-left:-19.05pt;margin-top:22.1pt;width:15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"/>
            </w:pict>
          </mc:Fallback>
        </mc:AlternateContent>
      </w:r>
      <w:r w:rsidR="00322631">
        <w:rPr>
          <w:rFonts w:ascii="Times New Roman" w:hAnsi="Times New Roman" w:cs="Times New Roman"/>
        </w:rPr>
        <w:t xml:space="preserve">          Documento de estar al corriente de obligaciones frente a la Seguridad Social.</w:t>
      </w:r>
    </w:p>
    <w:p w14:paraId="31659DBA" w14:textId="77777777" w:rsidR="00322631" w:rsidRDefault="00FF0792" w:rsidP="00322631">
      <w:pPr>
        <w:spacing w:line="240" w:lineRule="auto"/>
        <w:ind w:left="-426" w:right="-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895DB" wp14:editId="1DF9DEAF">
                <wp:simplePos x="0" y="0"/>
                <wp:positionH relativeFrom="column">
                  <wp:posOffset>-241935</wp:posOffset>
                </wp:positionH>
                <wp:positionV relativeFrom="paragraph">
                  <wp:posOffset>283210</wp:posOffset>
                </wp:positionV>
                <wp:extent cx="200025" cy="152400"/>
                <wp:effectExtent l="9525" t="13970" r="9525" b="508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8E7D0" id="AutoShape 8" o:spid="_x0000_s1026" style="position:absolute;margin-left:-19.05pt;margin-top:22.3pt;width:15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"/>
            </w:pict>
          </mc:Fallback>
        </mc:AlternateContent>
      </w:r>
      <w:r w:rsidR="00322631">
        <w:rPr>
          <w:rFonts w:ascii="Times New Roman" w:hAnsi="Times New Roman" w:cs="Times New Roman"/>
        </w:rPr>
        <w:t xml:space="preserve">           Informe de estar al corriente con las obligaciones tributarias con el Ayuntamiento de Sanlúcar de Bda.</w:t>
      </w:r>
    </w:p>
    <w:p w14:paraId="2260B3BA" w14:textId="77777777" w:rsidR="00322631" w:rsidRDefault="00322631" w:rsidP="001B566E">
      <w:pPr>
        <w:spacing w:line="240" w:lineRule="auto"/>
        <w:ind w:left="142" w:right="-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resto de documentos exigidos en las bases de la convocatoria para las distintas líneas de actuación o finalidades.</w:t>
      </w:r>
    </w:p>
    <w:p w14:paraId="72DBA129" w14:textId="77777777" w:rsidR="00322631" w:rsidRDefault="00381C38" w:rsidP="001B566E">
      <w:pPr>
        <w:spacing w:line="240" w:lineRule="auto"/>
        <w:ind w:left="-426" w:right="-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E0972D" wp14:editId="64144448">
                <wp:simplePos x="0" y="0"/>
                <wp:positionH relativeFrom="column">
                  <wp:posOffset>4103370</wp:posOffset>
                </wp:positionH>
                <wp:positionV relativeFrom="paragraph">
                  <wp:posOffset>401955</wp:posOffset>
                </wp:positionV>
                <wp:extent cx="1607820" cy="259080"/>
                <wp:effectExtent l="0" t="0" r="0" b="762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5B891" w14:textId="77777777" w:rsidR="00051CB3" w:rsidRDefault="00051CB3"/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41"/>
                            </w:tblGrid>
                            <w:tr w:rsidR="00051CB3" w14:paraId="64E4AF3B" w14:textId="77777777" w:rsidTr="00C533D6">
                              <w:tc>
                                <w:tcPr>
                                  <w:tcW w:w="2341" w:type="dxa"/>
                                </w:tcPr>
                                <w:p w14:paraId="12265DAF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234E2A" w14:textId="77777777" w:rsidR="00051CB3" w:rsidRDefault="00051CB3" w:rsidP="00B17C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0972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323.1pt;margin-top:31.65pt;width:126.6pt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" filled="f" stroked="f" strokeweight=".5pt">
                <v:textbox>
                  <w:txbxContent>
                    <w:p w14:paraId="1025B891" w14:textId="77777777" w:rsidR="00051CB3" w:rsidRDefault="00051CB3"/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41"/>
                      </w:tblGrid>
                      <w:tr w:rsidR="00051CB3" w14:paraId="64E4AF3B" w14:textId="77777777" w:rsidTr="00C533D6">
                        <w:tc>
                          <w:tcPr>
                            <w:tcW w:w="2341" w:type="dxa"/>
                          </w:tcPr>
                          <w:p w14:paraId="12265DAF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34234E2A" w14:textId="77777777" w:rsidR="00051CB3" w:rsidRDefault="00051CB3" w:rsidP="00B17C8B"/>
                  </w:txbxContent>
                </v:textbox>
              </v:shape>
            </w:pict>
          </mc:Fallback>
        </mc:AlternateContent>
      </w:r>
      <w:r w:rsidR="001B566E">
        <w:rPr>
          <w:rFonts w:ascii="Times New Roman" w:hAnsi="Times New Roman" w:cs="Times New Roman"/>
        </w:rPr>
        <w:t xml:space="preserve">          </w:t>
      </w:r>
      <w:r w:rsidR="00322631">
        <w:rPr>
          <w:rFonts w:ascii="Times New Roman" w:hAnsi="Times New Roman" w:cs="Times New Roman"/>
        </w:rPr>
        <w:t xml:space="preserve">Por todo lo cual declaro que reúno todos requisitos exigidos en las Bases de la Convocatoria, las cuáles, acepto en todos sus términos, y </w:t>
      </w:r>
      <w:r w:rsidR="00322631" w:rsidRPr="009A57F8">
        <w:rPr>
          <w:rFonts w:ascii="Times New Roman" w:hAnsi="Times New Roman" w:cs="Times New Roman"/>
          <w:b/>
        </w:rPr>
        <w:t>SOLICITO</w:t>
      </w:r>
      <w:r w:rsidR="00322631">
        <w:rPr>
          <w:rFonts w:ascii="Times New Roman" w:hAnsi="Times New Roman" w:cs="Times New Roman"/>
        </w:rPr>
        <w:t xml:space="preserve"> me sea concedida la Subvención antes indicada.</w:t>
      </w:r>
    </w:p>
    <w:p w14:paraId="6EC2A3BE" w14:textId="2228A217" w:rsidR="00322631" w:rsidRDefault="00322631" w:rsidP="00322631">
      <w:pPr>
        <w:ind w:left="-426" w:right="-710" w:firstLine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Sanlúcar de Barrameda a</w:t>
      </w:r>
      <w:r w:rsidR="00E91B3F">
        <w:rPr>
          <w:rFonts w:ascii="Times New Roman" w:hAnsi="Times New Roman" w:cs="Times New Roman"/>
        </w:rPr>
        <w:t xml:space="preserve"> </w:t>
      </w:r>
      <w:r w:rsidR="00381C38">
        <w:rPr>
          <w:rFonts w:ascii="Times New Roman" w:hAnsi="Times New Roman" w:cs="Times New Roman"/>
        </w:rPr>
        <w:t xml:space="preserve">                                             </w:t>
      </w:r>
      <w:r w:rsidR="00051CB3">
        <w:rPr>
          <w:rFonts w:ascii="Times New Roman" w:hAnsi="Times New Roman" w:cs="Times New Roman"/>
        </w:rPr>
        <w:t>de 202</w:t>
      </w:r>
      <w:r w:rsidR="00D9224F">
        <w:rPr>
          <w:rFonts w:ascii="Times New Roman" w:hAnsi="Times New Roman" w:cs="Times New Roman"/>
        </w:rPr>
        <w:t>4</w:t>
      </w:r>
    </w:p>
    <w:p w14:paraId="3C10A7FC" w14:textId="77777777" w:rsidR="00322631" w:rsidRDefault="00322631" w:rsidP="00AC6717">
      <w:pPr>
        <w:ind w:left="4956" w:right="-71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solicitante,</w:t>
      </w:r>
    </w:p>
    <w:p w14:paraId="6609410A" w14:textId="77777777" w:rsidR="00C7519E" w:rsidRDefault="00C7519E" w:rsidP="00FF0792">
      <w:pPr>
        <w:pStyle w:val="Piedepgina"/>
        <w:tabs>
          <w:tab w:val="clear" w:pos="8504"/>
          <w:tab w:val="right" w:pos="9781"/>
        </w:tabs>
        <w:spacing w:line="276" w:lineRule="auto"/>
        <w:ind w:right="-994"/>
        <w:rPr>
          <w:rFonts w:ascii="Times New Roman" w:hAnsi="Times New Roman" w:cs="Times New Roman"/>
          <w:b/>
        </w:rPr>
      </w:pPr>
    </w:p>
    <w:p w14:paraId="0C111C50" w14:textId="77777777" w:rsidR="00E91B3F" w:rsidRDefault="00E91B3F" w:rsidP="00C7519E">
      <w:pPr>
        <w:pStyle w:val="Piedepgina"/>
        <w:tabs>
          <w:tab w:val="clear" w:pos="8504"/>
          <w:tab w:val="right" w:pos="9781"/>
        </w:tabs>
        <w:spacing w:line="276" w:lineRule="auto"/>
        <w:ind w:right="-1135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777F053" w14:textId="77777777" w:rsidR="00FF0792" w:rsidRDefault="00FF0792" w:rsidP="00C7519E">
      <w:pPr>
        <w:pStyle w:val="Piedepgina"/>
        <w:tabs>
          <w:tab w:val="clear" w:pos="8504"/>
          <w:tab w:val="right" w:pos="9781"/>
        </w:tabs>
        <w:spacing w:line="276" w:lineRule="auto"/>
        <w:ind w:right="-1135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F4B49AA" w14:textId="77777777" w:rsidR="000F5D9C" w:rsidRPr="00BA6148" w:rsidRDefault="00B74DAE" w:rsidP="00B74DAE">
      <w:pPr>
        <w:pStyle w:val="Piedepgina"/>
        <w:tabs>
          <w:tab w:val="clear" w:pos="8504"/>
          <w:tab w:val="right" w:pos="9781"/>
        </w:tabs>
        <w:spacing w:line="276" w:lineRule="auto"/>
        <w:ind w:right="-1135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C7519E" w:rsidRPr="00BA6148">
        <w:rPr>
          <w:rFonts w:ascii="Times New Roman" w:hAnsi="Times New Roman" w:cs="Times New Roman"/>
          <w:b/>
          <w:i/>
          <w:sz w:val="16"/>
          <w:szCs w:val="16"/>
          <w:u w:val="single"/>
        </w:rPr>
        <w:t>ANEXO II</w:t>
      </w:r>
    </w:p>
    <w:p w14:paraId="0F08FAC8" w14:textId="77777777" w:rsidR="00345CCD" w:rsidRDefault="00345CCD" w:rsidP="001B282B">
      <w:pPr>
        <w:pStyle w:val="Piedepgina"/>
        <w:tabs>
          <w:tab w:val="clear" w:pos="8504"/>
          <w:tab w:val="right" w:pos="9498"/>
        </w:tabs>
        <w:spacing w:line="276" w:lineRule="auto"/>
        <w:ind w:right="-99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897810" w14:textId="77777777" w:rsidR="00345CCD" w:rsidRDefault="00345CCD" w:rsidP="00CA12CF">
      <w:pPr>
        <w:pStyle w:val="Piedepgina"/>
        <w:tabs>
          <w:tab w:val="clear" w:pos="8504"/>
          <w:tab w:val="right" w:pos="9498"/>
        </w:tabs>
        <w:spacing w:line="276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CFDA80" w14:textId="77777777" w:rsidR="000F5D9C" w:rsidRPr="002D7C2B" w:rsidRDefault="000F5D9C" w:rsidP="00CA12CF">
      <w:pPr>
        <w:pStyle w:val="Piedepgina"/>
        <w:tabs>
          <w:tab w:val="clear" w:pos="8504"/>
          <w:tab w:val="right" w:pos="9498"/>
        </w:tabs>
        <w:spacing w:line="276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2B">
        <w:rPr>
          <w:rFonts w:ascii="Times New Roman" w:hAnsi="Times New Roman" w:cs="Times New Roman"/>
          <w:b/>
          <w:sz w:val="24"/>
          <w:szCs w:val="24"/>
        </w:rPr>
        <w:t>DECLARACIÓN DE CUMPLIMIENTO CONDICIÓN DE BENEFICIARIO</w:t>
      </w:r>
    </w:p>
    <w:p w14:paraId="3AFE2E6D" w14:textId="77777777" w:rsidR="000F5D9C" w:rsidRDefault="000F5D9C" w:rsidP="000F5D9C">
      <w:pPr>
        <w:pStyle w:val="Piedepgina"/>
        <w:tabs>
          <w:tab w:val="clear" w:pos="8504"/>
          <w:tab w:val="right" w:pos="9498"/>
        </w:tabs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7E1D7" w14:textId="77777777" w:rsidR="000F5D9C" w:rsidRDefault="000F5D9C" w:rsidP="00CA12CF">
      <w:pPr>
        <w:pStyle w:val="Piedepgina"/>
        <w:tabs>
          <w:tab w:val="clear" w:pos="8504"/>
          <w:tab w:val="right" w:pos="9498"/>
        </w:tabs>
        <w:spacing w:line="276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FD192" w14:textId="77777777" w:rsidR="00CA12CF" w:rsidRDefault="00CA12CF" w:rsidP="00CA12CF">
      <w:pPr>
        <w:pStyle w:val="Piedepgina"/>
        <w:tabs>
          <w:tab w:val="clear" w:pos="8504"/>
          <w:tab w:val="right" w:pos="9498"/>
        </w:tabs>
        <w:spacing w:line="276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7870F" w14:textId="77777777" w:rsidR="00CA12CF" w:rsidRDefault="002627BA" w:rsidP="00CA12CF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8C5B10" wp14:editId="3B8E7E02">
                <wp:simplePos x="0" y="0"/>
                <wp:positionH relativeFrom="column">
                  <wp:posOffset>4537710</wp:posOffset>
                </wp:positionH>
                <wp:positionV relativeFrom="paragraph">
                  <wp:posOffset>155575</wp:posOffset>
                </wp:positionV>
                <wp:extent cx="1165860" cy="259080"/>
                <wp:effectExtent l="0" t="0" r="0" b="762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5"/>
                            </w:tblGrid>
                            <w:tr w:rsidR="00051CB3" w14:paraId="293F9BBC" w14:textId="77777777" w:rsidTr="002627BA">
                              <w:tc>
                                <w:tcPr>
                                  <w:tcW w:w="6637" w:type="dxa"/>
                                </w:tcPr>
                                <w:p w14:paraId="79756F66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46428F" w14:textId="77777777" w:rsidR="00051CB3" w:rsidRDefault="00051CB3" w:rsidP="00262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5B10" id="33 Cuadro de texto" o:spid="_x0000_s1027" type="#_x0000_t202" style="position:absolute;left:0;text-align:left;margin-left:357.3pt;margin-top:12.25pt;width:91.8pt;height:2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5"/>
                      </w:tblGrid>
                      <w:tr w:rsidR="00051CB3" w14:paraId="293F9BBC" w14:textId="77777777" w:rsidTr="002627BA">
                        <w:tc>
                          <w:tcPr>
                            <w:tcW w:w="6637" w:type="dxa"/>
                          </w:tcPr>
                          <w:p w14:paraId="79756F66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0846428F" w14:textId="77777777" w:rsidR="00051CB3" w:rsidRDefault="00051CB3" w:rsidP="002627B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84DCAE" wp14:editId="5812E3C3">
                <wp:simplePos x="0" y="0"/>
                <wp:positionH relativeFrom="column">
                  <wp:posOffset>544830</wp:posOffset>
                </wp:positionH>
                <wp:positionV relativeFrom="paragraph">
                  <wp:posOffset>155575</wp:posOffset>
                </wp:positionV>
                <wp:extent cx="2697480" cy="259080"/>
                <wp:effectExtent l="0" t="0" r="0" b="762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57"/>
                            </w:tblGrid>
                            <w:tr w:rsidR="00051CB3" w14:paraId="0FFB8B00" w14:textId="77777777" w:rsidTr="002627BA">
                              <w:tc>
                                <w:tcPr>
                                  <w:tcW w:w="6637" w:type="dxa"/>
                                </w:tcPr>
                                <w:p w14:paraId="21CEA779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1041C3" w14:textId="77777777" w:rsidR="00051CB3" w:rsidRDefault="00051CB3" w:rsidP="00B17C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4DCAE" id="31 Cuadro de texto" o:spid="_x0000_s1028" type="#_x0000_t202" style="position:absolute;left:0;text-align:left;margin-left:42.9pt;margin-top:12.25pt;width:212.4pt;height:20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57"/>
                      </w:tblGrid>
                      <w:tr w:rsidR="00051CB3" w14:paraId="0FFB8B00" w14:textId="77777777" w:rsidTr="002627BA">
                        <w:tc>
                          <w:tcPr>
                            <w:tcW w:w="6637" w:type="dxa"/>
                          </w:tcPr>
                          <w:p w14:paraId="21CEA779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401041C3" w14:textId="77777777" w:rsidR="00051CB3" w:rsidRDefault="00051CB3" w:rsidP="00B17C8B"/>
                  </w:txbxContent>
                </v:textbox>
              </v:shape>
            </w:pict>
          </mc:Fallback>
        </mc:AlternateContent>
      </w:r>
    </w:p>
    <w:p w14:paraId="13D52D0F" w14:textId="77777777" w:rsidR="000F5D9C" w:rsidRDefault="002627BA" w:rsidP="00CA12CF">
      <w:pPr>
        <w:pStyle w:val="Piedepgina"/>
        <w:tabs>
          <w:tab w:val="clear" w:pos="8504"/>
          <w:tab w:val="right" w:pos="9072"/>
        </w:tabs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B8A6E6" wp14:editId="31E7B772">
                <wp:simplePos x="0" y="0"/>
                <wp:positionH relativeFrom="column">
                  <wp:posOffset>1969770</wp:posOffset>
                </wp:positionH>
                <wp:positionV relativeFrom="paragraph">
                  <wp:posOffset>220980</wp:posOffset>
                </wp:positionV>
                <wp:extent cx="3276600" cy="259080"/>
                <wp:effectExtent l="0" t="0" r="0" b="762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69"/>
                            </w:tblGrid>
                            <w:tr w:rsidR="00051CB3" w14:paraId="314B7159" w14:textId="77777777" w:rsidTr="002627BA">
                              <w:tc>
                                <w:tcPr>
                                  <w:tcW w:w="6637" w:type="dxa"/>
                                  <w:tcBorders>
                                    <w:bottom w:val="nil"/>
                                  </w:tcBorders>
                                </w:tcPr>
                                <w:p w14:paraId="02F2A25D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483994" w14:textId="77777777" w:rsidR="00051CB3" w:rsidRDefault="00051CB3" w:rsidP="00262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8A6E6" id="35 Cuadro de texto" o:spid="_x0000_s1029" type="#_x0000_t202" style="position:absolute;left:0;text-align:left;margin-left:155.1pt;margin-top:17.4pt;width:258pt;height:2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69"/>
                      </w:tblGrid>
                      <w:tr w:rsidR="00051CB3" w14:paraId="314B7159" w14:textId="77777777" w:rsidTr="002627BA">
                        <w:tc>
                          <w:tcPr>
                            <w:tcW w:w="6637" w:type="dxa"/>
                            <w:tcBorders>
                              <w:bottom w:val="nil"/>
                            </w:tcBorders>
                          </w:tcPr>
                          <w:p w14:paraId="02F2A25D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36483994" w14:textId="77777777" w:rsidR="00051CB3" w:rsidRDefault="00051CB3" w:rsidP="002627B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756DDA" wp14:editId="31040B14">
                <wp:simplePos x="0" y="0"/>
                <wp:positionH relativeFrom="column">
                  <wp:posOffset>-80010</wp:posOffset>
                </wp:positionH>
                <wp:positionV relativeFrom="paragraph">
                  <wp:posOffset>205740</wp:posOffset>
                </wp:positionV>
                <wp:extent cx="1844040" cy="259080"/>
                <wp:effectExtent l="0" t="0" r="0" b="762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3"/>
                            </w:tblGrid>
                            <w:tr w:rsidR="00051CB3" w14:paraId="70C6C028" w14:textId="77777777" w:rsidTr="002627BA">
                              <w:tc>
                                <w:tcPr>
                                  <w:tcW w:w="6637" w:type="dxa"/>
                                </w:tcPr>
                                <w:p w14:paraId="1FC8ADF8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C6C029" w14:textId="77777777" w:rsidR="00051CB3" w:rsidRDefault="00051CB3" w:rsidP="00262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56DDA" id="34 Cuadro de texto" o:spid="_x0000_s1030" type="#_x0000_t202" style="position:absolute;left:0;text-align:left;margin-left:-6.3pt;margin-top:16.2pt;width:145.2pt;height:20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3"/>
                      </w:tblGrid>
                      <w:tr w:rsidR="00051CB3" w14:paraId="70C6C028" w14:textId="77777777" w:rsidTr="002627BA">
                        <w:tc>
                          <w:tcPr>
                            <w:tcW w:w="6637" w:type="dxa"/>
                          </w:tcPr>
                          <w:p w14:paraId="1FC8ADF8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13C6C029" w14:textId="77777777" w:rsidR="00051CB3" w:rsidRDefault="00051CB3" w:rsidP="002627BA"/>
                  </w:txbxContent>
                </v:textbox>
              </v:shape>
            </w:pict>
          </mc:Fallback>
        </mc:AlternateContent>
      </w:r>
      <w:r w:rsidR="00CA12C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F5D9C" w:rsidRPr="00CA12CF">
        <w:rPr>
          <w:rFonts w:ascii="Times New Roman" w:hAnsi="Times New Roman" w:cs="Times New Roman"/>
          <w:b/>
          <w:sz w:val="24"/>
          <w:szCs w:val="24"/>
        </w:rPr>
        <w:t>D</w:t>
      </w:r>
      <w:r w:rsidR="00D91877">
        <w:rPr>
          <w:rFonts w:ascii="Times New Roman" w:hAnsi="Times New Roman" w:cs="Times New Roman"/>
          <w:b/>
          <w:sz w:val="24"/>
          <w:szCs w:val="24"/>
        </w:rPr>
        <w:t>/ª</w:t>
      </w:r>
      <w:r w:rsidR="000F5D9C" w:rsidRPr="00CA12CF">
        <w:rPr>
          <w:rFonts w:ascii="Times New Roman" w:hAnsi="Times New Roman" w:cs="Times New Roman"/>
          <w:b/>
          <w:sz w:val="24"/>
          <w:szCs w:val="24"/>
        </w:rPr>
        <w:t>.</w:t>
      </w:r>
      <w:r w:rsidR="00381C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F5D9C" w:rsidRPr="000F5D9C">
        <w:rPr>
          <w:rFonts w:ascii="Times New Roman" w:hAnsi="Times New Roman" w:cs="Times New Roman"/>
          <w:sz w:val="24"/>
          <w:szCs w:val="24"/>
        </w:rPr>
        <w:t>, con D.N.I. n</w:t>
      </w:r>
      <w:r w:rsidR="00CA12CF">
        <w:rPr>
          <w:rFonts w:ascii="Times New Roman" w:hAnsi="Times New Roman" w:cs="Times New Roman"/>
          <w:sz w:val="24"/>
          <w:szCs w:val="24"/>
        </w:rPr>
        <w:t xml:space="preserve">úmero </w:t>
      </w:r>
      <w:r w:rsidR="00381C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A12CF">
        <w:rPr>
          <w:rFonts w:ascii="Times New Roman" w:hAnsi="Times New Roman" w:cs="Times New Roman"/>
          <w:sz w:val="24"/>
          <w:szCs w:val="24"/>
        </w:rPr>
        <w:t xml:space="preserve">, como </w:t>
      </w:r>
      <w:r w:rsidR="00CA12CF" w:rsidRPr="00381C38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</w:t>
      </w:r>
      <w:r w:rsidR="000F5D9C" w:rsidRPr="00381C38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</w:t>
      </w:r>
      <w:r w:rsidR="000F5D9C">
        <w:rPr>
          <w:rFonts w:ascii="Times New Roman" w:hAnsi="Times New Roman" w:cs="Times New Roman"/>
          <w:sz w:val="24"/>
          <w:szCs w:val="24"/>
        </w:rPr>
        <w:t xml:space="preserve"> de </w:t>
      </w:r>
      <w:r w:rsidR="000F5D9C" w:rsidRPr="00381C38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__________________________________________</w:t>
      </w:r>
      <w:r w:rsidR="000F5D9C">
        <w:rPr>
          <w:rFonts w:ascii="Times New Roman" w:hAnsi="Times New Roman" w:cs="Times New Roman"/>
          <w:sz w:val="24"/>
          <w:szCs w:val="24"/>
        </w:rPr>
        <w:t xml:space="preserve">, </w:t>
      </w:r>
      <w:r w:rsidR="000F5D9C" w:rsidRPr="00CA12CF">
        <w:rPr>
          <w:rFonts w:ascii="Times New Roman" w:hAnsi="Times New Roman" w:cs="Times New Roman"/>
          <w:b/>
          <w:sz w:val="24"/>
          <w:szCs w:val="24"/>
        </w:rPr>
        <w:t>DECLARA BAJO SU RESPOSABILIDAD:</w:t>
      </w:r>
    </w:p>
    <w:p w14:paraId="742E4D6C" w14:textId="77777777" w:rsidR="000F5D9C" w:rsidRDefault="002627BA" w:rsidP="00CA12CF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29D1AA" wp14:editId="765D2099">
                <wp:simplePos x="0" y="0"/>
                <wp:positionH relativeFrom="column">
                  <wp:posOffset>758190</wp:posOffset>
                </wp:positionH>
                <wp:positionV relativeFrom="paragraph">
                  <wp:posOffset>140970</wp:posOffset>
                </wp:positionV>
                <wp:extent cx="3276600" cy="259080"/>
                <wp:effectExtent l="0" t="0" r="0" b="7620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69"/>
                            </w:tblGrid>
                            <w:tr w:rsidR="00051CB3" w14:paraId="1E3C9CE9" w14:textId="77777777" w:rsidTr="002627BA">
                              <w:tc>
                                <w:tcPr>
                                  <w:tcW w:w="6637" w:type="dxa"/>
                                </w:tcPr>
                                <w:p w14:paraId="4134B626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5C469A" w14:textId="77777777" w:rsidR="00051CB3" w:rsidRDefault="00051CB3" w:rsidP="00262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D1AA" id="36 Cuadro de texto" o:spid="_x0000_s1031" type="#_x0000_t202" style="position:absolute;left:0;text-align:left;margin-left:59.7pt;margin-top:11.1pt;width:258pt;height:20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69"/>
                      </w:tblGrid>
                      <w:tr w:rsidR="00051CB3" w14:paraId="1E3C9CE9" w14:textId="77777777" w:rsidTr="002627BA">
                        <w:tc>
                          <w:tcPr>
                            <w:tcW w:w="6637" w:type="dxa"/>
                          </w:tcPr>
                          <w:p w14:paraId="4134B626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165C469A" w14:textId="77777777" w:rsidR="00051CB3" w:rsidRDefault="00051CB3" w:rsidP="002627BA"/>
                  </w:txbxContent>
                </v:textbox>
              </v:shape>
            </w:pict>
          </mc:Fallback>
        </mc:AlternateContent>
      </w:r>
    </w:p>
    <w:p w14:paraId="2F5D122F" w14:textId="77777777" w:rsidR="000F5D9C" w:rsidRDefault="00CA12CF" w:rsidP="00CA12CF">
      <w:pPr>
        <w:pStyle w:val="Piedepgina"/>
        <w:tabs>
          <w:tab w:val="clear" w:pos="8504"/>
          <w:tab w:val="right" w:pos="9072"/>
        </w:tabs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0F5D9C">
        <w:rPr>
          <w:rFonts w:ascii="Times New Roman" w:hAnsi="Times New Roman" w:cs="Times New Roman"/>
          <w:sz w:val="24"/>
          <w:szCs w:val="24"/>
        </w:rPr>
        <w:t xml:space="preserve">Que </w:t>
      </w:r>
      <w:r w:rsidR="000F5D9C" w:rsidRPr="00381C38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_________________________________________</w:t>
      </w:r>
      <w:r w:rsidR="000F5D9C">
        <w:rPr>
          <w:rFonts w:ascii="Times New Roman" w:hAnsi="Times New Roman" w:cs="Times New Roman"/>
          <w:sz w:val="24"/>
          <w:szCs w:val="24"/>
        </w:rPr>
        <w:t xml:space="preserve"> cumple con los requisitos para obtener </w:t>
      </w:r>
      <w:r>
        <w:rPr>
          <w:rFonts w:ascii="Times New Roman" w:hAnsi="Times New Roman" w:cs="Times New Roman"/>
          <w:sz w:val="24"/>
          <w:szCs w:val="24"/>
        </w:rPr>
        <w:t xml:space="preserve">la condición de beneficiario de subvención recogida en el artículo 13 de la Ley 28/2003, de 17 de </w:t>
      </w:r>
      <w:r w:rsidR="009A57F8">
        <w:rPr>
          <w:rFonts w:ascii="Times New Roman" w:hAnsi="Times New Roman" w:cs="Times New Roman"/>
          <w:sz w:val="24"/>
          <w:szCs w:val="24"/>
        </w:rPr>
        <w:t>Noviembre,</w:t>
      </w:r>
      <w:r>
        <w:rPr>
          <w:rFonts w:ascii="Times New Roman" w:hAnsi="Times New Roman" w:cs="Times New Roman"/>
          <w:sz w:val="24"/>
          <w:szCs w:val="24"/>
        </w:rPr>
        <w:t xml:space="preserve"> General de Subvenciones.</w:t>
      </w:r>
    </w:p>
    <w:p w14:paraId="208F68EC" w14:textId="77777777" w:rsidR="00CA12CF" w:rsidRDefault="00CA12CF" w:rsidP="00CA12CF">
      <w:pPr>
        <w:pStyle w:val="Piedepgina"/>
        <w:tabs>
          <w:tab w:val="clear" w:pos="8504"/>
          <w:tab w:val="right" w:pos="9072"/>
        </w:tabs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38B8E307" w14:textId="77777777" w:rsidR="00C14C33" w:rsidRDefault="002627BA" w:rsidP="00CA12CF">
      <w:pPr>
        <w:pStyle w:val="Piedepgina"/>
        <w:tabs>
          <w:tab w:val="clear" w:pos="8504"/>
          <w:tab w:val="right" w:pos="9072"/>
        </w:tabs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B8967A" wp14:editId="5D71B1B1">
                <wp:simplePos x="0" y="0"/>
                <wp:positionH relativeFrom="column">
                  <wp:posOffset>4225290</wp:posOffset>
                </wp:positionH>
                <wp:positionV relativeFrom="paragraph">
                  <wp:posOffset>206375</wp:posOffset>
                </wp:positionV>
                <wp:extent cx="1889760" cy="259080"/>
                <wp:effectExtent l="0" t="0" r="0" b="762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85"/>
                            </w:tblGrid>
                            <w:tr w:rsidR="00051CB3" w14:paraId="506D2CD3" w14:textId="77777777" w:rsidTr="002627BA">
                              <w:tc>
                                <w:tcPr>
                                  <w:tcW w:w="6637" w:type="dxa"/>
                                </w:tcPr>
                                <w:p w14:paraId="3037315B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5D8069" w14:textId="77777777" w:rsidR="00051CB3" w:rsidRDefault="00051CB3" w:rsidP="00262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967A" id="37 Cuadro de texto" o:spid="_x0000_s1032" type="#_x0000_t202" style="position:absolute;left:0;text-align:left;margin-left:332.7pt;margin-top:16.25pt;width:148.8pt;height:20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85"/>
                      </w:tblGrid>
                      <w:tr w:rsidR="00051CB3" w14:paraId="506D2CD3" w14:textId="77777777" w:rsidTr="002627BA">
                        <w:tc>
                          <w:tcPr>
                            <w:tcW w:w="6637" w:type="dxa"/>
                          </w:tcPr>
                          <w:p w14:paraId="3037315B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075D8069" w14:textId="77777777" w:rsidR="00051CB3" w:rsidRDefault="00051CB3" w:rsidP="002627BA"/>
                  </w:txbxContent>
                </v:textbox>
              </v:shape>
            </w:pict>
          </mc:Fallback>
        </mc:AlternateContent>
      </w:r>
      <w:r w:rsidR="00CA12CF">
        <w:rPr>
          <w:rFonts w:ascii="Times New Roman" w:hAnsi="Times New Roman" w:cs="Times New Roman"/>
          <w:sz w:val="24"/>
          <w:szCs w:val="24"/>
        </w:rPr>
        <w:t xml:space="preserve">                Y para que conste y surta efecto ante el Patronato Municipal de Deportes del Excmo. Ayuntamiento de Sanlúcar de Barrameda, expide el presente en el día </w:t>
      </w:r>
      <w:r w:rsidR="00C14C3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27EA4D59" w14:textId="4254BBE5" w:rsidR="00CA12CF" w:rsidRDefault="00730745" w:rsidP="00CA12CF">
      <w:pPr>
        <w:pStyle w:val="Piedepgina"/>
        <w:tabs>
          <w:tab w:val="clear" w:pos="8504"/>
          <w:tab w:val="right" w:pos="9072"/>
        </w:tabs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14C33">
        <w:rPr>
          <w:rFonts w:ascii="Times New Roman" w:hAnsi="Times New Roman" w:cs="Times New Roman"/>
          <w:sz w:val="24"/>
          <w:szCs w:val="24"/>
        </w:rPr>
        <w:t>e</w:t>
      </w:r>
      <w:r w:rsidR="00B17C8B">
        <w:rPr>
          <w:rFonts w:ascii="Times New Roman" w:hAnsi="Times New Roman" w:cs="Times New Roman"/>
          <w:sz w:val="24"/>
          <w:szCs w:val="24"/>
        </w:rPr>
        <w:t xml:space="preserve">  </w:t>
      </w:r>
      <w:r w:rsidR="00C14C33">
        <w:rPr>
          <w:rFonts w:ascii="Times New Roman" w:hAnsi="Times New Roman" w:cs="Times New Roman"/>
          <w:sz w:val="24"/>
          <w:szCs w:val="24"/>
        </w:rPr>
        <w:t xml:space="preserve"> </w:t>
      </w:r>
      <w:r w:rsidR="00051CB3">
        <w:rPr>
          <w:rFonts w:ascii="Times New Roman" w:hAnsi="Times New Roman" w:cs="Times New Roman"/>
          <w:sz w:val="24"/>
          <w:szCs w:val="24"/>
        </w:rPr>
        <w:t>202</w:t>
      </w:r>
      <w:r w:rsidR="00D9224F">
        <w:rPr>
          <w:rFonts w:ascii="Times New Roman" w:hAnsi="Times New Roman" w:cs="Times New Roman"/>
          <w:sz w:val="24"/>
          <w:szCs w:val="24"/>
        </w:rPr>
        <w:t>4</w:t>
      </w:r>
      <w:r w:rsidR="00CA12CF">
        <w:rPr>
          <w:rFonts w:ascii="Times New Roman" w:hAnsi="Times New Roman" w:cs="Times New Roman"/>
          <w:sz w:val="24"/>
          <w:szCs w:val="24"/>
        </w:rPr>
        <w:t>.</w:t>
      </w:r>
    </w:p>
    <w:p w14:paraId="62A625F3" w14:textId="77777777" w:rsidR="00CA12CF" w:rsidRDefault="00CA12CF" w:rsidP="00CA12CF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1B0AB438" w14:textId="77777777" w:rsidR="00CA12CF" w:rsidRDefault="00CA12CF" w:rsidP="00CA12CF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04B09320" w14:textId="77777777" w:rsidR="00CA12CF" w:rsidRDefault="00CA12CF" w:rsidP="00CA12CF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0508F0BF" w14:textId="77777777" w:rsidR="00CA12CF" w:rsidRDefault="00CA12CF" w:rsidP="00CA12CF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30872C1" w14:textId="77777777" w:rsidR="00CA12CF" w:rsidRDefault="00CA12CF" w:rsidP="00CA12CF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362725C3" w14:textId="77777777" w:rsidR="00CA12CF" w:rsidRDefault="00CA12CF" w:rsidP="00CA12CF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16E086E7" w14:textId="77777777" w:rsidR="00CA12CF" w:rsidRDefault="00CA12CF" w:rsidP="00CA12CF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3EA41652" w14:textId="77777777" w:rsidR="00CA12CF" w:rsidRDefault="00CA12CF" w:rsidP="00CA12CF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345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Fdo.: </w:t>
      </w:r>
    </w:p>
    <w:p w14:paraId="37F92FCA" w14:textId="77777777" w:rsidR="00CA12CF" w:rsidRDefault="00CA12CF" w:rsidP="00CA12CF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6DAB36B7" w14:textId="77777777" w:rsidR="00CA12CF" w:rsidRDefault="00CA12CF" w:rsidP="00CA12CF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5C5EFE9E" w14:textId="77777777" w:rsidR="004165C7" w:rsidRDefault="004165C7" w:rsidP="00CA12CF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35AE238" w14:textId="77777777" w:rsidR="004165C7" w:rsidRDefault="004165C7" w:rsidP="00CA12CF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10A54AA0" w14:textId="77777777" w:rsidR="004165C7" w:rsidRDefault="004165C7" w:rsidP="00CA12CF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302C8C28" w14:textId="77777777" w:rsidR="004165C7" w:rsidRDefault="004165C7" w:rsidP="00CA12CF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38099E91" w14:textId="77777777" w:rsidR="004165C7" w:rsidRDefault="004165C7" w:rsidP="00CA12CF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6414F7D1" w14:textId="77777777" w:rsidR="004165C7" w:rsidRDefault="004165C7" w:rsidP="00CA12CF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1373F049" w14:textId="77777777" w:rsidR="00AC6717" w:rsidRDefault="00AC6717" w:rsidP="00B74DAE">
      <w:pPr>
        <w:pStyle w:val="Piedepgina"/>
        <w:tabs>
          <w:tab w:val="clear" w:pos="8504"/>
          <w:tab w:val="right" w:pos="9072"/>
        </w:tabs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61D5CE73" w14:textId="77777777" w:rsidR="00FF0792" w:rsidRDefault="00FF0792" w:rsidP="00345CCD">
      <w:pPr>
        <w:pStyle w:val="Piedepgina"/>
        <w:tabs>
          <w:tab w:val="clear" w:pos="8504"/>
          <w:tab w:val="right" w:pos="9072"/>
        </w:tabs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625DF8E0" w14:textId="77777777" w:rsidR="00FF0792" w:rsidRDefault="00FF0792" w:rsidP="00345CCD">
      <w:pPr>
        <w:pStyle w:val="Piedepgina"/>
        <w:tabs>
          <w:tab w:val="clear" w:pos="8504"/>
          <w:tab w:val="right" w:pos="9072"/>
        </w:tabs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A21A72E" w14:textId="77777777" w:rsidR="00D91877" w:rsidRDefault="00D91877" w:rsidP="00345CCD">
      <w:pPr>
        <w:pStyle w:val="Piedepgina"/>
        <w:tabs>
          <w:tab w:val="clear" w:pos="8504"/>
          <w:tab w:val="right" w:pos="9072"/>
        </w:tabs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08176894" w14:textId="77777777" w:rsidR="00345CCD" w:rsidRDefault="00345CCD" w:rsidP="00345CCD">
      <w:pPr>
        <w:pStyle w:val="Piedepgina"/>
        <w:tabs>
          <w:tab w:val="clear" w:pos="8504"/>
          <w:tab w:val="right" w:pos="9072"/>
        </w:tabs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295D37E0" w14:textId="77777777" w:rsidR="00D9224F" w:rsidRDefault="00D9224F" w:rsidP="00345CCD">
      <w:pPr>
        <w:pStyle w:val="Piedepgina"/>
        <w:tabs>
          <w:tab w:val="clear" w:pos="8504"/>
          <w:tab w:val="right" w:pos="9072"/>
        </w:tabs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31157AE2" w14:textId="77777777" w:rsidR="00D9224F" w:rsidRDefault="00D9224F" w:rsidP="00345CCD">
      <w:pPr>
        <w:pStyle w:val="Piedepgina"/>
        <w:tabs>
          <w:tab w:val="clear" w:pos="8504"/>
          <w:tab w:val="right" w:pos="9072"/>
        </w:tabs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0513B994" w14:textId="77777777" w:rsidR="00345CCD" w:rsidRDefault="00345CCD" w:rsidP="00345CCD">
      <w:pPr>
        <w:pStyle w:val="Piedepgina"/>
        <w:tabs>
          <w:tab w:val="clear" w:pos="8504"/>
          <w:tab w:val="right" w:pos="9781"/>
        </w:tabs>
        <w:ind w:right="-1135"/>
        <w:rPr>
          <w:rFonts w:ascii="Times New Roman" w:hAnsi="Times New Roman" w:cs="Times New Roman"/>
          <w:sz w:val="24"/>
          <w:szCs w:val="24"/>
        </w:rPr>
      </w:pPr>
    </w:p>
    <w:p w14:paraId="60C32500" w14:textId="77777777" w:rsidR="00C7519E" w:rsidRPr="00BA6148" w:rsidRDefault="00B74DAE" w:rsidP="00345CCD">
      <w:pPr>
        <w:pStyle w:val="Piedepgina"/>
        <w:tabs>
          <w:tab w:val="clear" w:pos="8504"/>
          <w:tab w:val="right" w:pos="9781"/>
        </w:tabs>
        <w:ind w:right="-1135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="00C7519E">
        <w:rPr>
          <w:rFonts w:ascii="Times New Roman" w:hAnsi="Times New Roman" w:cs="Times New Roman"/>
          <w:b/>
        </w:rPr>
        <w:t xml:space="preserve"> </w:t>
      </w:r>
      <w:r w:rsidR="00C7519E" w:rsidRPr="00BA6148">
        <w:rPr>
          <w:rFonts w:ascii="Times New Roman" w:hAnsi="Times New Roman" w:cs="Times New Roman"/>
          <w:b/>
          <w:i/>
          <w:sz w:val="16"/>
          <w:szCs w:val="16"/>
          <w:u w:val="single"/>
        </w:rPr>
        <w:t>ANEXO III</w:t>
      </w:r>
    </w:p>
    <w:p w14:paraId="396F60B8" w14:textId="77777777" w:rsidR="00E91B3F" w:rsidRDefault="00E91B3F" w:rsidP="00AC6717">
      <w:pPr>
        <w:pStyle w:val="Piedepgina"/>
        <w:tabs>
          <w:tab w:val="clear" w:pos="8504"/>
          <w:tab w:val="right" w:pos="9639"/>
        </w:tabs>
        <w:spacing w:line="276" w:lineRule="auto"/>
        <w:ind w:right="-1135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0DE4605" w14:textId="77777777" w:rsidR="00E91B3F" w:rsidRDefault="00E91B3F" w:rsidP="00AC6717">
      <w:pPr>
        <w:pStyle w:val="Piedepgina"/>
        <w:tabs>
          <w:tab w:val="clear" w:pos="8504"/>
          <w:tab w:val="right" w:pos="9639"/>
        </w:tabs>
        <w:spacing w:line="276" w:lineRule="auto"/>
        <w:ind w:right="-1135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A30D2C1" w14:textId="77777777" w:rsidR="00E91B3F" w:rsidRDefault="00E91B3F" w:rsidP="00AC6717">
      <w:pPr>
        <w:pStyle w:val="Piedepgina"/>
        <w:tabs>
          <w:tab w:val="clear" w:pos="8504"/>
          <w:tab w:val="right" w:pos="9639"/>
        </w:tabs>
        <w:spacing w:line="276" w:lineRule="auto"/>
        <w:ind w:right="-1135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E122501" w14:textId="77777777" w:rsidR="005C5742" w:rsidRDefault="005C5742" w:rsidP="00AC6717">
      <w:pPr>
        <w:pStyle w:val="Piedepgina"/>
        <w:tabs>
          <w:tab w:val="clear" w:pos="8504"/>
          <w:tab w:val="right" w:pos="9639"/>
        </w:tabs>
        <w:spacing w:line="276" w:lineRule="auto"/>
        <w:ind w:right="-1135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9229C70" w14:textId="77777777" w:rsidR="005C5742" w:rsidRPr="00E91B3F" w:rsidRDefault="005C5742" w:rsidP="00AC6717">
      <w:pPr>
        <w:pStyle w:val="Piedepgina"/>
        <w:tabs>
          <w:tab w:val="clear" w:pos="8504"/>
          <w:tab w:val="right" w:pos="9639"/>
        </w:tabs>
        <w:spacing w:line="276" w:lineRule="auto"/>
        <w:ind w:right="-1135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FD83EF1" w14:textId="77777777" w:rsidR="00FF7B4D" w:rsidRDefault="00FF7B4D" w:rsidP="002D7C2B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DECLARACION SOBRE AYUDAS CONCEDIDAS</w:t>
      </w:r>
    </w:p>
    <w:p w14:paraId="35F37D9E" w14:textId="77777777" w:rsidR="00C7519E" w:rsidRDefault="00C7519E" w:rsidP="002D7C2B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6D69C" w14:textId="77777777" w:rsidR="00FF7B4D" w:rsidRDefault="00D91877" w:rsidP="00CA12CF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BAB860" wp14:editId="2F403C5A">
                <wp:simplePos x="0" y="0"/>
                <wp:positionH relativeFrom="column">
                  <wp:posOffset>476250</wp:posOffset>
                </wp:positionH>
                <wp:positionV relativeFrom="paragraph">
                  <wp:posOffset>163195</wp:posOffset>
                </wp:positionV>
                <wp:extent cx="2987040" cy="259080"/>
                <wp:effectExtent l="0" t="0" r="0" b="7620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13"/>
                            </w:tblGrid>
                            <w:tr w:rsidR="00051CB3" w14:paraId="7642C24C" w14:textId="77777777" w:rsidTr="002627BA">
                              <w:tc>
                                <w:tcPr>
                                  <w:tcW w:w="6637" w:type="dxa"/>
                                </w:tcPr>
                                <w:p w14:paraId="7AF3CE6A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24DF4F" w14:textId="77777777" w:rsidR="00051CB3" w:rsidRDefault="00051CB3" w:rsidP="00262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AB860" id="39 Cuadro de texto" o:spid="_x0000_s1033" type="#_x0000_t202" style="position:absolute;left:0;text-align:left;margin-left:37.5pt;margin-top:12.85pt;width:235.2pt;height:20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13"/>
                      </w:tblGrid>
                      <w:tr w:rsidR="00051CB3" w14:paraId="7642C24C" w14:textId="77777777" w:rsidTr="002627BA">
                        <w:tc>
                          <w:tcPr>
                            <w:tcW w:w="6637" w:type="dxa"/>
                          </w:tcPr>
                          <w:p w14:paraId="7AF3CE6A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7A24DF4F" w14:textId="77777777" w:rsidR="00051CB3" w:rsidRDefault="00051CB3" w:rsidP="002627BA"/>
                  </w:txbxContent>
                </v:textbox>
              </v:shape>
            </w:pict>
          </mc:Fallback>
        </mc:AlternateContent>
      </w:r>
      <w:r w:rsidR="002627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581DBD" wp14:editId="2579BBB8">
                <wp:simplePos x="0" y="0"/>
                <wp:positionH relativeFrom="column">
                  <wp:posOffset>4682490</wp:posOffset>
                </wp:positionH>
                <wp:positionV relativeFrom="paragraph">
                  <wp:posOffset>150495</wp:posOffset>
                </wp:positionV>
                <wp:extent cx="990600" cy="259080"/>
                <wp:effectExtent l="0" t="0" r="0" b="762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69"/>
                            </w:tblGrid>
                            <w:tr w:rsidR="00051CB3" w14:paraId="48DF9E8E" w14:textId="77777777" w:rsidTr="002627BA">
                              <w:tc>
                                <w:tcPr>
                                  <w:tcW w:w="6637" w:type="dxa"/>
                                </w:tcPr>
                                <w:p w14:paraId="203C6AF3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D282DB" w14:textId="77777777" w:rsidR="00051CB3" w:rsidRDefault="00051CB3" w:rsidP="00262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1DBD" id="40 Cuadro de texto" o:spid="_x0000_s1034" type="#_x0000_t202" style="position:absolute;left:0;text-align:left;margin-left:368.7pt;margin-top:11.85pt;width:78pt;height:2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69"/>
                      </w:tblGrid>
                      <w:tr w:rsidR="00051CB3" w14:paraId="48DF9E8E" w14:textId="77777777" w:rsidTr="002627BA">
                        <w:tc>
                          <w:tcPr>
                            <w:tcW w:w="6637" w:type="dxa"/>
                          </w:tcPr>
                          <w:p w14:paraId="203C6AF3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45D282DB" w14:textId="77777777" w:rsidR="00051CB3" w:rsidRDefault="00051CB3" w:rsidP="002627BA"/>
                  </w:txbxContent>
                </v:textbox>
              </v:shape>
            </w:pict>
          </mc:Fallback>
        </mc:AlternateContent>
      </w:r>
    </w:p>
    <w:p w14:paraId="42041210" w14:textId="77777777" w:rsidR="00FF7B4D" w:rsidRDefault="002627BA" w:rsidP="00FF7B4D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235670" wp14:editId="48B7E34C">
                <wp:simplePos x="0" y="0"/>
                <wp:positionH relativeFrom="column">
                  <wp:posOffset>2548890</wp:posOffset>
                </wp:positionH>
                <wp:positionV relativeFrom="paragraph">
                  <wp:posOffset>139065</wp:posOffset>
                </wp:positionV>
                <wp:extent cx="3535680" cy="259080"/>
                <wp:effectExtent l="0" t="0" r="0" b="7620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6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77"/>
                            </w:tblGrid>
                            <w:tr w:rsidR="00051CB3" w14:paraId="1EBEEC5D" w14:textId="77777777" w:rsidTr="002627BA">
                              <w:tc>
                                <w:tcPr>
                                  <w:tcW w:w="6637" w:type="dxa"/>
                                </w:tcPr>
                                <w:p w14:paraId="7AA81F1F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7E6841" w14:textId="77777777" w:rsidR="00051CB3" w:rsidRDefault="00051CB3" w:rsidP="00262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35670" id="42 Cuadro de texto" o:spid="_x0000_s1035" type="#_x0000_t202" style="position:absolute;left:0;text-align:left;margin-left:200.7pt;margin-top:10.95pt;width:278.4pt;height:20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77"/>
                      </w:tblGrid>
                      <w:tr w:rsidR="00051CB3" w14:paraId="1EBEEC5D" w14:textId="77777777" w:rsidTr="002627BA">
                        <w:tc>
                          <w:tcPr>
                            <w:tcW w:w="6637" w:type="dxa"/>
                          </w:tcPr>
                          <w:p w14:paraId="7AA81F1F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1D7E6841" w14:textId="77777777" w:rsidR="00051CB3" w:rsidRDefault="00051CB3" w:rsidP="002627B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97C7EE" wp14:editId="46DDCFD3">
                <wp:simplePos x="0" y="0"/>
                <wp:positionH relativeFrom="column">
                  <wp:posOffset>-87630</wp:posOffset>
                </wp:positionH>
                <wp:positionV relativeFrom="paragraph">
                  <wp:posOffset>154305</wp:posOffset>
                </wp:positionV>
                <wp:extent cx="2423160" cy="259080"/>
                <wp:effectExtent l="0" t="0" r="0" b="762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25"/>
                            </w:tblGrid>
                            <w:tr w:rsidR="00051CB3" w14:paraId="5810083D" w14:textId="77777777" w:rsidTr="002627BA">
                              <w:tc>
                                <w:tcPr>
                                  <w:tcW w:w="6637" w:type="dxa"/>
                                </w:tcPr>
                                <w:p w14:paraId="5D60725B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18FDAC" w14:textId="77777777" w:rsidR="00051CB3" w:rsidRDefault="00051CB3" w:rsidP="00262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7C7EE" id="41 Cuadro de texto" o:spid="_x0000_s1036" type="#_x0000_t202" style="position:absolute;left:0;text-align:left;margin-left:-6.9pt;margin-top:12.15pt;width:190.8pt;height:20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25"/>
                      </w:tblGrid>
                      <w:tr w:rsidR="00051CB3" w14:paraId="5810083D" w14:textId="77777777" w:rsidTr="002627BA">
                        <w:tc>
                          <w:tcPr>
                            <w:tcW w:w="6637" w:type="dxa"/>
                          </w:tcPr>
                          <w:p w14:paraId="5D60725B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7A18FDAC" w14:textId="77777777" w:rsidR="00051CB3" w:rsidRDefault="00051CB3" w:rsidP="002627BA"/>
                  </w:txbxContent>
                </v:textbox>
              </v:shape>
            </w:pict>
          </mc:Fallback>
        </mc:AlternateContent>
      </w:r>
      <w:r w:rsidR="00C7519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1877">
        <w:rPr>
          <w:rFonts w:ascii="Times New Roman" w:hAnsi="Times New Roman" w:cs="Times New Roman"/>
          <w:b/>
          <w:sz w:val="24"/>
          <w:szCs w:val="24"/>
        </w:rPr>
        <w:t>D/</w:t>
      </w:r>
      <w:r w:rsidR="00FF7B4D" w:rsidRPr="00FF7B4D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 w:rsidR="00FF7B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7B4D" w:rsidRPr="002627B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________</w:t>
      </w:r>
      <w:r w:rsidR="002D3A52" w:rsidRPr="002627B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__________________________</w:t>
      </w:r>
      <w:r w:rsidR="00FF7B4D" w:rsidRPr="002627B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__</w:t>
      </w:r>
      <w:r w:rsidR="00FF7B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54C4">
        <w:rPr>
          <w:rFonts w:ascii="Times New Roman" w:hAnsi="Times New Roman" w:cs="Times New Roman"/>
          <w:sz w:val="24"/>
          <w:szCs w:val="24"/>
        </w:rPr>
        <w:t>c</w:t>
      </w:r>
      <w:r w:rsidR="00FF7B4D" w:rsidRPr="00FF7B4D">
        <w:rPr>
          <w:rFonts w:ascii="Times New Roman" w:hAnsi="Times New Roman" w:cs="Times New Roman"/>
          <w:sz w:val="24"/>
          <w:szCs w:val="24"/>
        </w:rPr>
        <w:t xml:space="preserve">on D.N.I. número </w:t>
      </w:r>
      <w:r w:rsidR="00FF7B4D" w:rsidRPr="002627BA">
        <w:rPr>
          <w:rFonts w:ascii="Times New Roman" w:hAnsi="Times New Roman" w:cs="Times New Roman"/>
          <w:color w:val="FFFFFF" w:themeColor="background1"/>
          <w:sz w:val="24"/>
          <w:szCs w:val="24"/>
        </w:rPr>
        <w:t>____</w:t>
      </w:r>
      <w:r w:rsidR="002D3A52" w:rsidRPr="002627BA">
        <w:rPr>
          <w:rFonts w:ascii="Times New Roman" w:hAnsi="Times New Roman" w:cs="Times New Roman"/>
          <w:color w:val="FFFFFF" w:themeColor="background1"/>
          <w:sz w:val="24"/>
          <w:szCs w:val="24"/>
        </w:rPr>
        <w:t>__</w:t>
      </w:r>
      <w:r w:rsidR="00C7519E" w:rsidRPr="002627BA">
        <w:rPr>
          <w:rFonts w:ascii="Times New Roman" w:hAnsi="Times New Roman" w:cs="Times New Roman"/>
          <w:color w:val="FFFFFF" w:themeColor="background1"/>
          <w:sz w:val="24"/>
          <w:szCs w:val="24"/>
        </w:rPr>
        <w:t>__</w:t>
      </w:r>
      <w:r w:rsidR="00FF7B4D" w:rsidRPr="002627BA">
        <w:rPr>
          <w:rFonts w:ascii="Times New Roman" w:hAnsi="Times New Roman" w:cs="Times New Roman"/>
          <w:color w:val="FFFFFF" w:themeColor="background1"/>
          <w:sz w:val="24"/>
          <w:szCs w:val="24"/>
        </w:rPr>
        <w:t>____</w:t>
      </w:r>
      <w:r w:rsidR="00FF7B4D">
        <w:rPr>
          <w:rFonts w:ascii="Times New Roman" w:hAnsi="Times New Roman" w:cs="Times New Roman"/>
          <w:sz w:val="24"/>
          <w:szCs w:val="24"/>
        </w:rPr>
        <w:t xml:space="preserve">, como </w:t>
      </w:r>
      <w:r w:rsidR="00FF7B4D" w:rsidRPr="002627B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</w:t>
      </w:r>
      <w:r w:rsidR="00FF7B4D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>l</w:t>
      </w:r>
      <w:r w:rsidR="00FF7B4D">
        <w:rPr>
          <w:rFonts w:ascii="Times New Roman" w:hAnsi="Times New Roman" w:cs="Times New Roman"/>
          <w:sz w:val="24"/>
          <w:szCs w:val="24"/>
        </w:rPr>
        <w:t xml:space="preserve"> </w:t>
      </w:r>
      <w:r w:rsidR="00FF7B4D" w:rsidRPr="002627B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_________________________________________</w:t>
      </w:r>
      <w:r w:rsidR="00FF7B4D">
        <w:rPr>
          <w:rFonts w:ascii="Times New Roman" w:hAnsi="Times New Roman" w:cs="Times New Roman"/>
          <w:sz w:val="24"/>
          <w:szCs w:val="24"/>
        </w:rPr>
        <w:t xml:space="preserve">, </w:t>
      </w:r>
      <w:r w:rsidR="00FF7B4D" w:rsidRPr="002D3A52">
        <w:rPr>
          <w:rFonts w:ascii="Times New Roman" w:hAnsi="Times New Roman" w:cs="Times New Roman"/>
          <w:b/>
          <w:sz w:val="24"/>
          <w:szCs w:val="24"/>
        </w:rPr>
        <w:t>DECLARA BAJO SU RESPONSABILIDAD.</w:t>
      </w:r>
      <w:r w:rsidRPr="002627B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135BF2A" w14:textId="77777777" w:rsidR="00FF7B4D" w:rsidRDefault="00FF7B4D" w:rsidP="00FF7B4D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5F36F71" w14:textId="13A09736" w:rsidR="00FF7B4D" w:rsidRDefault="00C7519E" w:rsidP="00FF7B4D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6A4C">
        <w:rPr>
          <w:rFonts w:ascii="Times New Roman" w:hAnsi="Times New Roman" w:cs="Times New Roman"/>
          <w:sz w:val="24"/>
          <w:szCs w:val="24"/>
        </w:rPr>
        <w:t>Que para los gastos originados con motivo de la(s) ví</w:t>
      </w:r>
      <w:r w:rsidR="00FF7B4D">
        <w:rPr>
          <w:rFonts w:ascii="Times New Roman" w:hAnsi="Times New Roman" w:cs="Times New Roman"/>
          <w:sz w:val="24"/>
          <w:szCs w:val="24"/>
        </w:rPr>
        <w:t>a(s)</w:t>
      </w:r>
      <w:r w:rsidR="002D3A52">
        <w:rPr>
          <w:rFonts w:ascii="Times New Roman" w:hAnsi="Times New Roman" w:cs="Times New Roman"/>
          <w:sz w:val="24"/>
          <w:szCs w:val="24"/>
        </w:rPr>
        <w:t xml:space="preserve"> de petición o programas, </w:t>
      </w:r>
      <w:r w:rsidR="00051CB3">
        <w:rPr>
          <w:rFonts w:ascii="Times New Roman" w:hAnsi="Times New Roman" w:cs="Times New Roman"/>
          <w:b/>
          <w:sz w:val="24"/>
          <w:szCs w:val="24"/>
        </w:rPr>
        <w:t>DURANTE EL AÑO 202</w:t>
      </w:r>
      <w:r w:rsidR="00D9224F">
        <w:rPr>
          <w:rFonts w:ascii="Times New Roman" w:hAnsi="Times New Roman" w:cs="Times New Roman"/>
          <w:b/>
          <w:sz w:val="24"/>
          <w:szCs w:val="24"/>
        </w:rPr>
        <w:t>4</w:t>
      </w:r>
      <w:r w:rsidR="002D3A52" w:rsidRPr="00C7519E">
        <w:rPr>
          <w:rFonts w:ascii="Times New Roman" w:hAnsi="Times New Roman" w:cs="Times New Roman"/>
          <w:b/>
          <w:sz w:val="24"/>
          <w:szCs w:val="24"/>
        </w:rPr>
        <w:t xml:space="preserve"> Y PARA EL (LOS) QUE SE</w:t>
      </w:r>
      <w:r w:rsidR="00186A4C" w:rsidRPr="00C7519E">
        <w:rPr>
          <w:rFonts w:ascii="Times New Roman" w:hAnsi="Times New Roman" w:cs="Times New Roman"/>
          <w:b/>
          <w:sz w:val="24"/>
          <w:szCs w:val="24"/>
        </w:rPr>
        <w:t xml:space="preserve"> SOLICITA SUBVENCIÓN EN EL PRES</w:t>
      </w:r>
      <w:r w:rsidR="002D3A52" w:rsidRPr="00C7519E">
        <w:rPr>
          <w:rFonts w:ascii="Times New Roman" w:hAnsi="Times New Roman" w:cs="Times New Roman"/>
          <w:b/>
          <w:sz w:val="24"/>
          <w:szCs w:val="24"/>
        </w:rPr>
        <w:t>ENTE EXPEDIENTE.</w:t>
      </w:r>
    </w:p>
    <w:p w14:paraId="1707434E" w14:textId="77777777" w:rsidR="002D3A52" w:rsidRDefault="002627BA" w:rsidP="00FF7B4D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7AADBD" wp14:editId="6B680E90">
                <wp:simplePos x="0" y="0"/>
                <wp:positionH relativeFrom="column">
                  <wp:posOffset>2152650</wp:posOffset>
                </wp:positionH>
                <wp:positionV relativeFrom="paragraph">
                  <wp:posOffset>146050</wp:posOffset>
                </wp:positionV>
                <wp:extent cx="3284220" cy="259080"/>
                <wp:effectExtent l="0" t="0" r="0" b="762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81"/>
                            </w:tblGrid>
                            <w:tr w:rsidR="00051CB3" w14:paraId="5092796A" w14:textId="77777777" w:rsidTr="002627BA">
                              <w:tc>
                                <w:tcPr>
                                  <w:tcW w:w="6637" w:type="dxa"/>
                                </w:tcPr>
                                <w:p w14:paraId="4E19D879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48C116" w14:textId="77777777" w:rsidR="00051CB3" w:rsidRDefault="00051CB3" w:rsidP="00262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AADBD" id="43 Cuadro de texto" o:spid="_x0000_s1037" type="#_x0000_t202" style="position:absolute;left:0;text-align:left;margin-left:169.5pt;margin-top:11.5pt;width:258.6pt;height:2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81"/>
                      </w:tblGrid>
                      <w:tr w:rsidR="00051CB3" w14:paraId="5092796A" w14:textId="77777777" w:rsidTr="002627BA">
                        <w:tc>
                          <w:tcPr>
                            <w:tcW w:w="6637" w:type="dxa"/>
                          </w:tcPr>
                          <w:p w14:paraId="4E19D879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1E48C116" w14:textId="77777777" w:rsidR="00051CB3" w:rsidRDefault="00051CB3" w:rsidP="002627BA"/>
                  </w:txbxContent>
                </v:textbox>
              </v:shape>
            </w:pict>
          </mc:Fallback>
        </mc:AlternateContent>
      </w:r>
    </w:p>
    <w:p w14:paraId="0CADC78E" w14:textId="77777777" w:rsidR="002D3A52" w:rsidRDefault="00FF0792" w:rsidP="002D3A52">
      <w:pPr>
        <w:pStyle w:val="Piedepgina"/>
        <w:tabs>
          <w:tab w:val="clear" w:pos="8504"/>
          <w:tab w:val="right" w:pos="9072"/>
        </w:tabs>
        <w:spacing w:line="276" w:lineRule="auto"/>
        <w:ind w:left="426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3A187" wp14:editId="30586B38">
                <wp:simplePos x="0" y="0"/>
                <wp:positionH relativeFrom="column">
                  <wp:posOffset>-80010</wp:posOffset>
                </wp:positionH>
                <wp:positionV relativeFrom="paragraph">
                  <wp:posOffset>14605</wp:posOffset>
                </wp:positionV>
                <wp:extent cx="200025" cy="152400"/>
                <wp:effectExtent l="9525" t="7620" r="9525" b="1143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773516" id="AutoShape 9" o:spid="_x0000_s1026" style="position:absolute;margin-left:-6.3pt;margin-top:1.15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"/>
            </w:pict>
          </mc:Fallback>
        </mc:AlternateContent>
      </w:r>
      <w:r w:rsidR="002D3A52" w:rsidRPr="002D3A52">
        <w:rPr>
          <w:rFonts w:ascii="Times New Roman" w:hAnsi="Times New Roman" w:cs="Times New Roman"/>
          <w:sz w:val="24"/>
          <w:szCs w:val="24"/>
        </w:rPr>
        <w:t xml:space="preserve">Se </w:t>
      </w:r>
      <w:r w:rsidR="000A2F57">
        <w:rPr>
          <w:rFonts w:ascii="Times New Roman" w:hAnsi="Times New Roman" w:cs="Times New Roman"/>
          <w:sz w:val="24"/>
          <w:szCs w:val="24"/>
        </w:rPr>
        <w:t>ha solicitado S</w:t>
      </w:r>
      <w:r w:rsidR="002D3A52">
        <w:rPr>
          <w:rFonts w:ascii="Times New Roman" w:hAnsi="Times New Roman" w:cs="Times New Roman"/>
          <w:sz w:val="24"/>
          <w:szCs w:val="24"/>
        </w:rPr>
        <w:t xml:space="preserve">ubvención a </w:t>
      </w:r>
      <w:r w:rsidR="002D3A52" w:rsidRPr="002627B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</w:t>
      </w:r>
      <w:r w:rsidR="000A2F57" w:rsidRPr="002627BA">
        <w:rPr>
          <w:rFonts w:ascii="Times New Roman" w:hAnsi="Times New Roman" w:cs="Times New Roman"/>
          <w:color w:val="FFFFFF" w:themeColor="background1"/>
          <w:sz w:val="24"/>
          <w:szCs w:val="24"/>
        </w:rPr>
        <w:t>________</w:t>
      </w:r>
      <w:r w:rsidR="002D3A52" w:rsidRPr="002627B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</w:t>
      </w:r>
      <w:r w:rsidR="002D3A52">
        <w:rPr>
          <w:rFonts w:ascii="Times New Roman" w:hAnsi="Times New Roman" w:cs="Times New Roman"/>
          <w:sz w:val="24"/>
          <w:szCs w:val="24"/>
        </w:rPr>
        <w:t xml:space="preserve"> y no se ha recibido resolución al respecto, quedando obligado a informar de ello al Patronato Municipal de Deportes cuando se reciba.</w:t>
      </w:r>
    </w:p>
    <w:p w14:paraId="01CD3941" w14:textId="77777777" w:rsidR="002D3A52" w:rsidRDefault="00FF0792" w:rsidP="002D3A52">
      <w:pPr>
        <w:pStyle w:val="Piedepgina"/>
        <w:tabs>
          <w:tab w:val="clear" w:pos="8504"/>
          <w:tab w:val="right" w:pos="9072"/>
        </w:tabs>
        <w:spacing w:line="276" w:lineRule="auto"/>
        <w:ind w:left="426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161F81" wp14:editId="2AC381BD">
                <wp:simplePos x="0" y="0"/>
                <wp:positionH relativeFrom="column">
                  <wp:posOffset>-80010</wp:posOffset>
                </wp:positionH>
                <wp:positionV relativeFrom="paragraph">
                  <wp:posOffset>191135</wp:posOffset>
                </wp:positionV>
                <wp:extent cx="200025" cy="152400"/>
                <wp:effectExtent l="9525" t="7620" r="9525" b="1143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76507B" id="AutoShape 10" o:spid="_x0000_s1026" style="position:absolute;margin-left:-6.3pt;margin-top:15.05pt;width:15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"/>
            </w:pict>
          </mc:Fallback>
        </mc:AlternateContent>
      </w:r>
    </w:p>
    <w:p w14:paraId="391A1B9A" w14:textId="77777777" w:rsidR="002D3A52" w:rsidRDefault="002D3A52" w:rsidP="002D3A52">
      <w:pPr>
        <w:pStyle w:val="Piedepgina"/>
        <w:tabs>
          <w:tab w:val="clear" w:pos="8504"/>
          <w:tab w:val="right" w:pos="9072"/>
        </w:tabs>
        <w:spacing w:line="276" w:lineRule="auto"/>
        <w:ind w:left="426" w:right="-568"/>
        <w:jc w:val="both"/>
        <w:rPr>
          <w:rFonts w:ascii="Times New Roman" w:hAnsi="Times New Roman" w:cs="Times New Roman"/>
          <w:sz w:val="24"/>
          <w:szCs w:val="24"/>
        </w:rPr>
      </w:pPr>
      <w:r w:rsidRPr="002D3A52">
        <w:rPr>
          <w:rFonts w:ascii="Times New Roman" w:hAnsi="Times New Roman" w:cs="Times New Roman"/>
          <w:b/>
          <w:sz w:val="24"/>
          <w:szCs w:val="24"/>
          <w:u w:val="single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se ha concedido ayuda alguna de ningún Organismo público o privado, para la misma finalidad.</w:t>
      </w:r>
    </w:p>
    <w:p w14:paraId="39A1A423" w14:textId="77777777" w:rsidR="002D3A52" w:rsidRDefault="002D3A52" w:rsidP="002D3A52">
      <w:pPr>
        <w:pStyle w:val="Piedepgina"/>
        <w:tabs>
          <w:tab w:val="clear" w:pos="8504"/>
          <w:tab w:val="right" w:pos="9072"/>
        </w:tabs>
        <w:spacing w:line="276" w:lineRule="auto"/>
        <w:ind w:left="426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09229E3F" w14:textId="77777777" w:rsidR="002D3A52" w:rsidRDefault="00FF0792" w:rsidP="002D3A52">
      <w:pPr>
        <w:pStyle w:val="Piedepgina"/>
        <w:tabs>
          <w:tab w:val="clear" w:pos="8504"/>
          <w:tab w:val="right" w:pos="9072"/>
        </w:tabs>
        <w:spacing w:line="276" w:lineRule="auto"/>
        <w:ind w:left="426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4FC63" wp14:editId="3C633BCE">
                <wp:simplePos x="0" y="0"/>
                <wp:positionH relativeFrom="column">
                  <wp:posOffset>-80010</wp:posOffset>
                </wp:positionH>
                <wp:positionV relativeFrom="paragraph">
                  <wp:posOffset>-5080</wp:posOffset>
                </wp:positionV>
                <wp:extent cx="200025" cy="152400"/>
                <wp:effectExtent l="9525" t="7620" r="9525" b="1143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C9DEC4" id="AutoShape 11" o:spid="_x0000_s1026" style="position:absolute;margin-left:-6.3pt;margin-top:-.4pt;width:15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"/>
            </w:pict>
          </mc:Fallback>
        </mc:AlternateContent>
      </w:r>
      <w:r w:rsidR="002D3A52" w:rsidRPr="002D3A52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r w:rsidR="002D3A52" w:rsidRPr="002D3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A52">
        <w:rPr>
          <w:rFonts w:ascii="Times New Roman" w:hAnsi="Times New Roman" w:cs="Times New Roman"/>
          <w:sz w:val="24"/>
          <w:szCs w:val="24"/>
        </w:rPr>
        <w:t>se han concedido las siguientes ayudas de los Organismos públicos o privados, que a continuación se relacionan para la misma finalidad.</w:t>
      </w:r>
    </w:p>
    <w:p w14:paraId="101D8DF6" w14:textId="77777777" w:rsidR="00C7519E" w:rsidRDefault="00C7519E" w:rsidP="002D3A52">
      <w:pPr>
        <w:pStyle w:val="Piedepgina"/>
        <w:tabs>
          <w:tab w:val="clear" w:pos="8504"/>
          <w:tab w:val="right" w:pos="9072"/>
        </w:tabs>
        <w:spacing w:line="276" w:lineRule="auto"/>
        <w:ind w:left="426" w:right="-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646" w:type="dxa"/>
        <w:tblInd w:w="534" w:type="dxa"/>
        <w:tblLook w:val="04A0" w:firstRow="1" w:lastRow="0" w:firstColumn="1" w:lastColumn="0" w:noHBand="0" w:noVBand="1"/>
      </w:tblPr>
      <w:tblGrid>
        <w:gridCol w:w="6804"/>
        <w:gridCol w:w="1842"/>
      </w:tblGrid>
      <w:tr w:rsidR="00C7519E" w14:paraId="3FCFA126" w14:textId="77777777" w:rsidTr="00C7519E">
        <w:trPr>
          <w:trHeight w:val="331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58DBDD40" w14:textId="77777777" w:rsidR="00C7519E" w:rsidRPr="00C7519E" w:rsidRDefault="00C7519E" w:rsidP="00C7519E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Pr="00C7519E">
              <w:rPr>
                <w:rFonts w:ascii="Times New Roman" w:hAnsi="Times New Roman" w:cs="Times New Roman"/>
                <w:b/>
              </w:rPr>
              <w:t>ENTIDAD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5C3B3A6" w14:textId="77777777" w:rsidR="00C7519E" w:rsidRPr="00C7519E" w:rsidRDefault="00C7519E" w:rsidP="00C7519E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19E">
              <w:rPr>
                <w:rFonts w:ascii="Times New Roman" w:hAnsi="Times New Roman" w:cs="Times New Roman"/>
                <w:b/>
                <w:sz w:val="20"/>
                <w:szCs w:val="20"/>
              </w:rPr>
              <w:t>IMPORTE AYUDA</w:t>
            </w:r>
          </w:p>
        </w:tc>
      </w:tr>
      <w:tr w:rsidR="00C7519E" w14:paraId="515622BE" w14:textId="77777777" w:rsidTr="00C7519E">
        <w:trPr>
          <w:trHeight w:val="397"/>
        </w:trPr>
        <w:tc>
          <w:tcPr>
            <w:tcW w:w="6804" w:type="dxa"/>
          </w:tcPr>
          <w:p w14:paraId="1B661157" w14:textId="77777777" w:rsidR="00C7519E" w:rsidRDefault="00C7519E" w:rsidP="00FF7B4D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B3E49D" w14:textId="77777777" w:rsidR="00C7519E" w:rsidRDefault="00C7519E" w:rsidP="00FF7B4D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9E" w14:paraId="3CA772FB" w14:textId="77777777" w:rsidTr="00C7519E">
        <w:trPr>
          <w:trHeight w:val="397"/>
        </w:trPr>
        <w:tc>
          <w:tcPr>
            <w:tcW w:w="6804" w:type="dxa"/>
          </w:tcPr>
          <w:p w14:paraId="707FA657" w14:textId="77777777" w:rsidR="00C7519E" w:rsidRDefault="00C7519E" w:rsidP="00FF7B4D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1D5735" w14:textId="77777777" w:rsidR="00C7519E" w:rsidRDefault="00C7519E" w:rsidP="00FF7B4D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9E" w14:paraId="388946FC" w14:textId="77777777" w:rsidTr="00C7519E">
        <w:trPr>
          <w:trHeight w:val="397"/>
        </w:trPr>
        <w:tc>
          <w:tcPr>
            <w:tcW w:w="6804" w:type="dxa"/>
          </w:tcPr>
          <w:p w14:paraId="7EF2E238" w14:textId="77777777" w:rsidR="00C7519E" w:rsidRDefault="00C7519E" w:rsidP="00FF7B4D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DD72C8" w14:textId="77777777" w:rsidR="00C7519E" w:rsidRDefault="00C7519E" w:rsidP="00FF7B4D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7513B5" w14:textId="77777777" w:rsidR="002D3A52" w:rsidRDefault="002D3A52" w:rsidP="00FF7B4D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781B847" w14:textId="52233E97" w:rsidR="00C7519E" w:rsidRDefault="002627BA" w:rsidP="00FF7B4D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FA1F82" wp14:editId="2797979E">
                <wp:simplePos x="0" y="0"/>
                <wp:positionH relativeFrom="column">
                  <wp:posOffset>1672590</wp:posOffset>
                </wp:positionH>
                <wp:positionV relativeFrom="paragraph">
                  <wp:posOffset>142875</wp:posOffset>
                </wp:positionV>
                <wp:extent cx="365760" cy="259080"/>
                <wp:effectExtent l="0" t="0" r="0" b="762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051CB3" w14:paraId="451B04EB" w14:textId="77777777" w:rsidTr="002627BA">
                              <w:tc>
                                <w:tcPr>
                                  <w:tcW w:w="6637" w:type="dxa"/>
                                </w:tcPr>
                                <w:p w14:paraId="4C005DCB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9892D9" w14:textId="77777777" w:rsidR="00051CB3" w:rsidRDefault="00051CB3" w:rsidP="00262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A1F82" id="45 Cuadro de texto" o:spid="_x0000_s1038" type="#_x0000_t202" style="position:absolute;left:0;text-align:left;margin-left:131.7pt;margin-top:11.25pt;width:28.8pt;height:20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051CB3" w14:paraId="451B04EB" w14:textId="77777777" w:rsidTr="002627BA">
                        <w:tc>
                          <w:tcPr>
                            <w:tcW w:w="6637" w:type="dxa"/>
                          </w:tcPr>
                          <w:p w14:paraId="4C005DCB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389892D9" w14:textId="77777777" w:rsidR="00051CB3" w:rsidRDefault="00051CB3" w:rsidP="002627B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A0569F" wp14:editId="0B2803E2">
                <wp:simplePos x="0" y="0"/>
                <wp:positionH relativeFrom="column">
                  <wp:posOffset>2152650</wp:posOffset>
                </wp:positionH>
                <wp:positionV relativeFrom="paragraph">
                  <wp:posOffset>150495</wp:posOffset>
                </wp:positionV>
                <wp:extent cx="1264920" cy="259080"/>
                <wp:effectExtent l="0" t="0" r="0" b="7620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01"/>
                            </w:tblGrid>
                            <w:tr w:rsidR="00051CB3" w14:paraId="44FD0A8F" w14:textId="77777777" w:rsidTr="002627BA">
                              <w:tc>
                                <w:tcPr>
                                  <w:tcW w:w="6637" w:type="dxa"/>
                                </w:tcPr>
                                <w:p w14:paraId="37474A60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8AE6F1" w14:textId="77777777" w:rsidR="00051CB3" w:rsidRDefault="00051CB3" w:rsidP="00262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0569F" id="44 Cuadro de texto" o:spid="_x0000_s1039" type="#_x0000_t202" style="position:absolute;left:0;text-align:left;margin-left:169.5pt;margin-top:11.85pt;width:99.6pt;height:20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01"/>
                      </w:tblGrid>
                      <w:tr w:rsidR="00051CB3" w14:paraId="44FD0A8F" w14:textId="77777777" w:rsidTr="002627BA">
                        <w:tc>
                          <w:tcPr>
                            <w:tcW w:w="6637" w:type="dxa"/>
                          </w:tcPr>
                          <w:p w14:paraId="37474A60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3A8AE6F1" w14:textId="77777777" w:rsidR="00051CB3" w:rsidRDefault="00051CB3" w:rsidP="002627BA"/>
                  </w:txbxContent>
                </v:textbox>
              </v:shape>
            </w:pict>
          </mc:Fallback>
        </mc:AlternateContent>
      </w:r>
      <w:r w:rsidR="00C7519E">
        <w:rPr>
          <w:rFonts w:ascii="Times New Roman" w:hAnsi="Times New Roman" w:cs="Times New Roman"/>
          <w:sz w:val="24"/>
          <w:szCs w:val="24"/>
        </w:rPr>
        <w:t xml:space="preserve">           Y para que conste y surta efecto ante el Patronato Municipal de Deportes, expido el presente en Sanlúcar de Barrameda, a</w:t>
      </w:r>
      <w:r w:rsidR="00FF0792">
        <w:rPr>
          <w:rFonts w:ascii="Times New Roman" w:hAnsi="Times New Roman" w:cs="Times New Roman"/>
          <w:sz w:val="24"/>
          <w:szCs w:val="24"/>
        </w:rPr>
        <w:t xml:space="preserve"> </w:t>
      </w:r>
      <w:r w:rsidR="00FF0792" w:rsidRPr="002627BA">
        <w:rPr>
          <w:rFonts w:ascii="Times New Roman" w:hAnsi="Times New Roman" w:cs="Times New Roman"/>
          <w:color w:val="FFFFFF" w:themeColor="background1"/>
          <w:sz w:val="24"/>
          <w:szCs w:val="24"/>
        </w:rPr>
        <w:t>___</w:t>
      </w:r>
      <w:r w:rsidR="00FF0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79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FF0792">
        <w:rPr>
          <w:rFonts w:ascii="Times New Roman" w:hAnsi="Times New Roman" w:cs="Times New Roman"/>
          <w:sz w:val="24"/>
          <w:szCs w:val="24"/>
        </w:rPr>
        <w:t xml:space="preserve"> </w:t>
      </w:r>
      <w:r w:rsidR="00FF0792" w:rsidRPr="002627B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</w:t>
      </w:r>
      <w:r w:rsidR="0005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CB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51CB3">
        <w:rPr>
          <w:rFonts w:ascii="Times New Roman" w:hAnsi="Times New Roman" w:cs="Times New Roman"/>
          <w:sz w:val="24"/>
          <w:szCs w:val="24"/>
        </w:rPr>
        <w:t xml:space="preserve"> 202</w:t>
      </w:r>
      <w:r w:rsidR="00D9224F">
        <w:rPr>
          <w:rFonts w:ascii="Times New Roman" w:hAnsi="Times New Roman" w:cs="Times New Roman"/>
          <w:sz w:val="24"/>
          <w:szCs w:val="24"/>
        </w:rPr>
        <w:t>4</w:t>
      </w:r>
      <w:r w:rsidR="00C7519E">
        <w:rPr>
          <w:rFonts w:ascii="Times New Roman" w:hAnsi="Times New Roman" w:cs="Times New Roman"/>
          <w:sz w:val="24"/>
          <w:szCs w:val="24"/>
        </w:rPr>
        <w:t>.</w:t>
      </w:r>
    </w:p>
    <w:p w14:paraId="46877E78" w14:textId="77777777" w:rsidR="00C7519E" w:rsidRDefault="00C7519E" w:rsidP="00FF7B4D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570B930A" w14:textId="77777777" w:rsidR="00C7519E" w:rsidRDefault="00C7519E" w:rsidP="00FF7B4D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214D17A" w14:textId="77777777" w:rsidR="00C7519E" w:rsidRDefault="00C7519E" w:rsidP="00FF7B4D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23B53646" w14:textId="77777777" w:rsidR="00C7519E" w:rsidRDefault="00C7519E" w:rsidP="00FF7B4D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9EFE621" w14:textId="77777777" w:rsidR="00C7519E" w:rsidRDefault="00C7519E" w:rsidP="00FF7B4D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035C83DE" w14:textId="77777777" w:rsidR="00C7519E" w:rsidRDefault="00C7519E" w:rsidP="00FF7B4D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0F3B8324" w14:textId="77777777" w:rsidR="00C7519E" w:rsidRDefault="00C7519E" w:rsidP="00FF7B4D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922A4FC" w14:textId="77777777" w:rsidR="00C7519E" w:rsidRDefault="00C7519E" w:rsidP="00C7519E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45CC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Fdo.: </w:t>
      </w:r>
    </w:p>
    <w:p w14:paraId="41205E7E" w14:textId="77777777" w:rsidR="00712AE3" w:rsidRDefault="00712AE3" w:rsidP="00C7519E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11D5E6DC" w14:textId="77777777" w:rsidR="00B74DAE" w:rsidRDefault="00B74DAE" w:rsidP="00B74DAE">
      <w:pPr>
        <w:pStyle w:val="Piedepgina"/>
        <w:tabs>
          <w:tab w:val="clear" w:pos="8504"/>
        </w:tabs>
        <w:ind w:right="-1135"/>
        <w:rPr>
          <w:rFonts w:ascii="Times New Roman" w:hAnsi="Times New Roman" w:cs="Times New Roman"/>
          <w:sz w:val="24"/>
          <w:szCs w:val="24"/>
        </w:rPr>
      </w:pPr>
    </w:p>
    <w:p w14:paraId="56064CA7" w14:textId="77777777" w:rsidR="00AF443D" w:rsidRDefault="00AF443D" w:rsidP="00B74DAE">
      <w:pPr>
        <w:pStyle w:val="Piedepgina"/>
        <w:tabs>
          <w:tab w:val="clear" w:pos="8504"/>
        </w:tabs>
        <w:ind w:right="-1135"/>
        <w:rPr>
          <w:rFonts w:ascii="Times New Roman" w:hAnsi="Times New Roman" w:cs="Times New Roman"/>
          <w:sz w:val="24"/>
          <w:szCs w:val="24"/>
        </w:rPr>
      </w:pPr>
    </w:p>
    <w:p w14:paraId="62357ECD" w14:textId="77777777" w:rsidR="00D320C9" w:rsidRDefault="00D320C9" w:rsidP="001A03DA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394E71CA" w14:textId="77777777" w:rsidR="00AE2E6A" w:rsidRDefault="00AE2E6A" w:rsidP="001A03DA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11701AC4" w14:textId="77777777" w:rsidR="006175D7" w:rsidRDefault="006175D7" w:rsidP="001A03DA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7054"/>
        <w:gridCol w:w="2439"/>
      </w:tblGrid>
      <w:tr w:rsidR="001A03DA" w:rsidRPr="00DA4642" w14:paraId="6E70A177" w14:textId="77777777" w:rsidTr="00BE01C9">
        <w:trPr>
          <w:trHeight w:val="737"/>
        </w:trPr>
        <w:tc>
          <w:tcPr>
            <w:tcW w:w="9493" w:type="dxa"/>
            <w:gridSpan w:val="2"/>
            <w:shd w:val="clear" w:color="auto" w:fill="A6A6A6" w:themeFill="background1" w:themeFillShade="A6"/>
            <w:vAlign w:val="center"/>
          </w:tcPr>
          <w:p w14:paraId="14BF9684" w14:textId="5DE2EF86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</w:rPr>
            </w:pPr>
            <w:r w:rsidRPr="00DA4642">
              <w:rPr>
                <w:rFonts w:ascii="Times New Roman" w:hAnsi="Times New Roman" w:cs="Times New Roman"/>
                <w:b/>
              </w:rPr>
              <w:t xml:space="preserve">         PRESUPUEST</w:t>
            </w:r>
            <w:r w:rsidR="004B187B">
              <w:rPr>
                <w:rFonts w:ascii="Times New Roman" w:hAnsi="Times New Roman" w:cs="Times New Roman"/>
                <w:b/>
              </w:rPr>
              <w:t xml:space="preserve">O DE GASTOS E </w:t>
            </w:r>
            <w:r w:rsidR="00051CB3">
              <w:rPr>
                <w:rFonts w:ascii="Times New Roman" w:hAnsi="Times New Roman" w:cs="Times New Roman"/>
                <w:b/>
              </w:rPr>
              <w:t>INGRESOS: AÑO 202</w:t>
            </w:r>
            <w:r w:rsidR="00D9224F">
              <w:rPr>
                <w:rFonts w:ascii="Times New Roman" w:hAnsi="Times New Roman" w:cs="Times New Roman"/>
                <w:b/>
              </w:rPr>
              <w:t>4</w:t>
            </w:r>
            <w:r w:rsidRPr="00DA4642"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14FDFA1B" w14:textId="00C2A819" w:rsidR="001A03DA" w:rsidRPr="00DA4642" w:rsidRDefault="001A03DA" w:rsidP="004B7E30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ENTIDAD</w:t>
            </w:r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A03DA" w:rsidRPr="00FF2784" w14:paraId="0559DCBA" w14:textId="77777777" w:rsidTr="00BE01C9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3D48B053" w14:textId="77777777" w:rsidR="00BE01C9" w:rsidRDefault="004B187B" w:rsidP="00D320C9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Arimo" w:eastAsia="Arimo" w:hAnsi="Arimo" w:cs="Arimo"/>
                <w:b/>
                <w:sz w:val="24"/>
                <w:szCs w:val="24"/>
              </w:rPr>
            </w:pPr>
            <w:r w:rsidRPr="00D9224F">
              <w:rPr>
                <w:rFonts w:ascii="Times New Roman" w:hAnsi="Times New Roman" w:cs="Times New Roman"/>
                <w:b/>
              </w:rPr>
              <w:t xml:space="preserve">VIA </w:t>
            </w:r>
            <w:r w:rsidR="001A03DA" w:rsidRPr="00D9224F">
              <w:rPr>
                <w:rFonts w:ascii="Times New Roman" w:hAnsi="Times New Roman" w:cs="Times New Roman"/>
                <w:b/>
              </w:rPr>
              <w:t xml:space="preserve">1: </w:t>
            </w:r>
            <w:r w:rsidR="00D9224F">
              <w:rPr>
                <w:rFonts w:ascii="Arimo" w:eastAsia="Arimo" w:hAnsi="Arimo" w:cs="Arimo"/>
                <w:b/>
                <w:sz w:val="24"/>
                <w:szCs w:val="24"/>
              </w:rPr>
              <w:t xml:space="preserve">ESCUELAS DE CLUBES, ESCUELAS SOCIO-DEPORTIVAS y DE ESCUELAS DE INICIACIÓN </w:t>
            </w:r>
          </w:p>
          <w:p w14:paraId="71EF5341" w14:textId="742151B6" w:rsidR="001A03DA" w:rsidRPr="00D9224F" w:rsidRDefault="00D9224F" w:rsidP="00D320C9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>AL DEPORTE</w:t>
            </w:r>
          </w:p>
        </w:tc>
      </w:tr>
      <w:tr w:rsidR="001A03DA" w14:paraId="2E94B5A7" w14:textId="77777777" w:rsidTr="00BE01C9">
        <w:trPr>
          <w:trHeight w:val="340"/>
        </w:trPr>
        <w:tc>
          <w:tcPr>
            <w:tcW w:w="9493" w:type="dxa"/>
            <w:gridSpan w:val="2"/>
            <w:shd w:val="clear" w:color="auto" w:fill="A6A6A6" w:themeFill="background1" w:themeFillShade="A6"/>
            <w:vAlign w:val="center"/>
          </w:tcPr>
          <w:p w14:paraId="637585A3" w14:textId="77777777" w:rsidR="001A03DA" w:rsidRPr="00A26911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</w:rPr>
            </w:pPr>
            <w:r w:rsidRPr="00A26911">
              <w:rPr>
                <w:rFonts w:ascii="Times New Roman" w:hAnsi="Times New Roman" w:cs="Times New Roman"/>
                <w:b/>
              </w:rPr>
              <w:t>GASTOS</w:t>
            </w:r>
          </w:p>
        </w:tc>
      </w:tr>
      <w:tr w:rsidR="001A03DA" w14:paraId="6828E3F7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1A098FAD" w14:textId="77777777" w:rsidR="001A03DA" w:rsidRPr="00982515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  <w:i/>
              </w:rPr>
            </w:pPr>
            <w:r w:rsidRPr="00982515">
              <w:rPr>
                <w:rFonts w:ascii="Times New Roman" w:hAnsi="Times New Roman" w:cs="Times New Roman"/>
                <w:b/>
                <w:i/>
              </w:rPr>
              <w:t>CONCEPTO</w:t>
            </w:r>
            <w:r>
              <w:rPr>
                <w:rFonts w:ascii="Times New Roman" w:hAnsi="Times New Roman" w:cs="Times New Roman"/>
                <w:b/>
                <w:i/>
              </w:rPr>
              <w:t>S</w:t>
            </w:r>
          </w:p>
        </w:tc>
        <w:tc>
          <w:tcPr>
            <w:tcW w:w="2439" w:type="dxa"/>
            <w:vAlign w:val="center"/>
          </w:tcPr>
          <w:p w14:paraId="7BD9A8AD" w14:textId="77777777" w:rsidR="001A03DA" w:rsidRPr="00982515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  <w:i/>
              </w:rPr>
            </w:pPr>
            <w:r w:rsidRPr="00982515">
              <w:rPr>
                <w:rFonts w:ascii="Times New Roman" w:hAnsi="Times New Roman" w:cs="Times New Roman"/>
                <w:b/>
                <w:i/>
              </w:rPr>
              <w:t>IMPORTE</w:t>
            </w:r>
          </w:p>
        </w:tc>
      </w:tr>
      <w:tr w:rsidR="001A03DA" w:rsidRPr="00DA4642" w14:paraId="72722883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03BE62F6" w14:textId="77777777" w:rsidR="001A03DA" w:rsidRPr="00DA4642" w:rsidRDefault="001A03DA" w:rsidP="001A03DA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Monitores</w:t>
            </w:r>
          </w:p>
        </w:tc>
        <w:tc>
          <w:tcPr>
            <w:tcW w:w="2439" w:type="dxa"/>
            <w:vAlign w:val="center"/>
          </w:tcPr>
          <w:p w14:paraId="39E71DE2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A03DA" w:rsidRPr="00DA4642" w14:paraId="7499A634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20891963" w14:textId="77777777" w:rsidR="001A03DA" w:rsidRPr="00DA4642" w:rsidRDefault="001A03DA" w:rsidP="001A03DA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Material deportivo</w:t>
            </w:r>
          </w:p>
        </w:tc>
        <w:tc>
          <w:tcPr>
            <w:tcW w:w="2439" w:type="dxa"/>
            <w:vAlign w:val="center"/>
          </w:tcPr>
          <w:p w14:paraId="469F9EBD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A03DA" w:rsidRPr="00DA4642" w14:paraId="3A8A5D4D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458A0829" w14:textId="77777777" w:rsidR="001A03DA" w:rsidRPr="00DA4642" w:rsidRDefault="001A03DA" w:rsidP="001A03DA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Equipamiento</w:t>
            </w:r>
          </w:p>
        </w:tc>
        <w:tc>
          <w:tcPr>
            <w:tcW w:w="2439" w:type="dxa"/>
            <w:vAlign w:val="center"/>
          </w:tcPr>
          <w:p w14:paraId="5B67DCB1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A03DA" w:rsidRPr="00DA4642" w14:paraId="6B4C96BC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692A1522" w14:textId="77777777" w:rsidR="001A03DA" w:rsidRPr="00DA4642" w:rsidRDefault="001A03DA" w:rsidP="001A03DA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Administración (organización)</w:t>
            </w:r>
          </w:p>
        </w:tc>
        <w:tc>
          <w:tcPr>
            <w:tcW w:w="2439" w:type="dxa"/>
            <w:vAlign w:val="center"/>
          </w:tcPr>
          <w:p w14:paraId="0E79A21B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A03DA" w:rsidRPr="00DA4642" w14:paraId="19759B36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743F9B96" w14:textId="77777777" w:rsidR="001A03DA" w:rsidRPr="00DA4642" w:rsidRDefault="001A03DA" w:rsidP="00D320C9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20C9">
              <w:rPr>
                <w:rFonts w:ascii="Times New Roman" w:hAnsi="Times New Roman" w:cs="Times New Roman"/>
              </w:rPr>
              <w:t>Seguros y licencias deportivas</w:t>
            </w:r>
          </w:p>
        </w:tc>
        <w:tc>
          <w:tcPr>
            <w:tcW w:w="2439" w:type="dxa"/>
            <w:vAlign w:val="center"/>
          </w:tcPr>
          <w:p w14:paraId="4740BBE8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A03DA" w:rsidRPr="00DA4642" w14:paraId="5C511B53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4FD0179F" w14:textId="77777777" w:rsidR="001A03DA" w:rsidRPr="00DA4642" w:rsidRDefault="001A03DA" w:rsidP="00D320C9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20C9">
              <w:rPr>
                <w:rFonts w:ascii="Times New Roman" w:hAnsi="Times New Roman" w:cs="Times New Roman"/>
              </w:rPr>
              <w:t>Desplazamientos</w:t>
            </w:r>
          </w:p>
        </w:tc>
        <w:tc>
          <w:tcPr>
            <w:tcW w:w="2439" w:type="dxa"/>
            <w:vAlign w:val="center"/>
          </w:tcPr>
          <w:p w14:paraId="7D2700A8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A03DA" w:rsidRPr="00DA4642" w14:paraId="134F1D50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2E922761" w14:textId="77777777" w:rsidR="001A03DA" w:rsidRPr="00DA4642" w:rsidRDefault="001F5C13" w:rsidP="001A03DA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Arbitrajes</w:t>
            </w:r>
          </w:p>
        </w:tc>
        <w:tc>
          <w:tcPr>
            <w:tcW w:w="2439" w:type="dxa"/>
            <w:vAlign w:val="center"/>
          </w:tcPr>
          <w:p w14:paraId="37FD811E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A03DA" w:rsidRPr="00DA4642" w14:paraId="0C4DCE31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5D244F7E" w14:textId="77777777" w:rsidR="001A03DA" w:rsidRPr="000C5DE3" w:rsidRDefault="001A03DA" w:rsidP="001F5C13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</w:rPr>
            </w:pPr>
            <w:r w:rsidRPr="000C5DE3">
              <w:rPr>
                <w:rFonts w:ascii="Times New Roman" w:hAnsi="Times New Roman" w:cs="Times New Roman"/>
                <w:b/>
              </w:rPr>
              <w:t xml:space="preserve">- </w:t>
            </w:r>
            <w:r w:rsidR="001F5C13">
              <w:rPr>
                <w:rFonts w:ascii="Times New Roman" w:hAnsi="Times New Roman" w:cs="Times New Roman"/>
              </w:rPr>
              <w:t>Clasificaciones obtenidas</w:t>
            </w:r>
          </w:p>
        </w:tc>
        <w:tc>
          <w:tcPr>
            <w:tcW w:w="2439" w:type="dxa"/>
            <w:vAlign w:val="center"/>
          </w:tcPr>
          <w:p w14:paraId="550A6EE9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A03DA" w:rsidRPr="00DA4642" w14:paraId="34FD255A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1FEBF6B5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3A644D7A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A03DA" w:rsidRPr="00DA4642" w14:paraId="2BAC670E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6E8EB3FA" w14:textId="77777777" w:rsidR="001A03DA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F5C13">
              <w:rPr>
                <w:rFonts w:ascii="Times New Roman" w:hAnsi="Times New Roman" w:cs="Times New Roman"/>
                <w:b/>
              </w:rPr>
              <w:t>Otros:</w:t>
            </w:r>
          </w:p>
        </w:tc>
        <w:tc>
          <w:tcPr>
            <w:tcW w:w="2439" w:type="dxa"/>
            <w:vAlign w:val="center"/>
          </w:tcPr>
          <w:p w14:paraId="739B6631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A03DA" w:rsidRPr="00DA4642" w14:paraId="1B81CE5A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0FFA444E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0F1B0B01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A03DA" w:rsidRPr="00DA4642" w14:paraId="50979369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5DD613E2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78C59FFD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A03DA" w:rsidRPr="00DA4642" w14:paraId="0809CF9F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61FF0F90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11050126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A03DA" w:rsidRPr="00DA4642" w14:paraId="6A8E0B2C" w14:textId="77777777" w:rsidTr="00BE01C9">
        <w:trPr>
          <w:trHeight w:val="340"/>
        </w:trPr>
        <w:tc>
          <w:tcPr>
            <w:tcW w:w="705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6EBECE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 w:rsidRPr="00DA4642">
              <w:rPr>
                <w:rFonts w:ascii="Times New Roman" w:hAnsi="Times New Roman" w:cs="Times New Roman"/>
                <w:b/>
                <w:i/>
              </w:rPr>
              <w:t>TOTAL GASTOS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9ADFF1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A03DA" w:rsidRPr="00DA4642" w14:paraId="1362A0E7" w14:textId="77777777" w:rsidTr="00BE01C9">
        <w:trPr>
          <w:trHeight w:val="340"/>
        </w:trPr>
        <w:tc>
          <w:tcPr>
            <w:tcW w:w="9493" w:type="dxa"/>
            <w:gridSpan w:val="2"/>
            <w:tcBorders>
              <w:left w:val="nil"/>
              <w:right w:val="nil"/>
            </w:tcBorders>
            <w:vAlign w:val="center"/>
          </w:tcPr>
          <w:p w14:paraId="664F8307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A03DA" w:rsidRPr="00DA4642" w14:paraId="693868FE" w14:textId="77777777" w:rsidTr="00BE01C9">
        <w:trPr>
          <w:trHeight w:val="340"/>
        </w:trPr>
        <w:tc>
          <w:tcPr>
            <w:tcW w:w="9493" w:type="dxa"/>
            <w:gridSpan w:val="2"/>
            <w:shd w:val="clear" w:color="auto" w:fill="A6A6A6" w:themeFill="background1" w:themeFillShade="A6"/>
            <w:vAlign w:val="center"/>
          </w:tcPr>
          <w:p w14:paraId="49C36CF9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 w:rsidRPr="00DA4642">
              <w:rPr>
                <w:rFonts w:ascii="Times New Roman" w:hAnsi="Times New Roman" w:cs="Times New Roman"/>
                <w:b/>
              </w:rPr>
              <w:t>INGRESOS</w:t>
            </w:r>
          </w:p>
        </w:tc>
      </w:tr>
      <w:tr w:rsidR="001A03DA" w:rsidRPr="00DA4642" w14:paraId="4B91E262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3420BEA0" w14:textId="77777777" w:rsidR="001A03DA" w:rsidRPr="00982515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  <w:i/>
              </w:rPr>
            </w:pPr>
            <w:r w:rsidRPr="00982515">
              <w:rPr>
                <w:rFonts w:ascii="Times New Roman" w:hAnsi="Times New Roman" w:cs="Times New Roman"/>
                <w:b/>
                <w:i/>
              </w:rPr>
              <w:t>CONCEPTO</w:t>
            </w:r>
          </w:p>
        </w:tc>
        <w:tc>
          <w:tcPr>
            <w:tcW w:w="2439" w:type="dxa"/>
            <w:vAlign w:val="center"/>
          </w:tcPr>
          <w:p w14:paraId="673DDE9C" w14:textId="77777777" w:rsidR="001A03DA" w:rsidRPr="00982515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  <w:i/>
              </w:rPr>
            </w:pPr>
            <w:r w:rsidRPr="00982515">
              <w:rPr>
                <w:rFonts w:ascii="Times New Roman" w:hAnsi="Times New Roman" w:cs="Times New Roman"/>
                <w:b/>
                <w:i/>
              </w:rPr>
              <w:t>IMPORTE</w:t>
            </w:r>
          </w:p>
        </w:tc>
      </w:tr>
      <w:tr w:rsidR="001A03DA" w:rsidRPr="00DA4642" w14:paraId="49D9CB3A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36A6B008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Aportación Municipal y/o Club </w:t>
            </w:r>
          </w:p>
        </w:tc>
        <w:tc>
          <w:tcPr>
            <w:tcW w:w="2439" w:type="dxa"/>
            <w:vAlign w:val="center"/>
          </w:tcPr>
          <w:p w14:paraId="33BBE1FF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A03DA" w:rsidRPr="00DA4642" w14:paraId="209228E7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435656DF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624F8AF1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A03DA" w:rsidRPr="00DA4642" w14:paraId="64FEB486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2237E83B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55D4EFC1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A03DA" w:rsidRPr="00DA4642" w14:paraId="757422FB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1A606AB9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7FEB0036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A03DA" w:rsidRPr="00DA4642" w14:paraId="399150C9" w14:textId="77777777" w:rsidTr="00BE01C9">
        <w:trPr>
          <w:trHeight w:val="340"/>
        </w:trPr>
        <w:tc>
          <w:tcPr>
            <w:tcW w:w="7054" w:type="dxa"/>
            <w:shd w:val="clear" w:color="auto" w:fill="D9D9D9" w:themeFill="background1" w:themeFillShade="D9"/>
            <w:vAlign w:val="center"/>
          </w:tcPr>
          <w:p w14:paraId="036EF1B2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 w:rsidRPr="00DA4642">
              <w:rPr>
                <w:rFonts w:ascii="Times New Roman" w:hAnsi="Times New Roman" w:cs="Times New Roman"/>
                <w:b/>
                <w:i/>
              </w:rPr>
              <w:t>TOTAL INGRESOS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……………………………………………………….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23AEC8A" w14:textId="77777777" w:rsidR="001A03DA" w:rsidRPr="00DA4642" w:rsidRDefault="001A03DA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</w:tbl>
    <w:p w14:paraId="16D50304" w14:textId="77777777" w:rsidR="001A03DA" w:rsidRDefault="00D77F66" w:rsidP="001A03DA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15194E" wp14:editId="2D78C324">
                <wp:simplePos x="0" y="0"/>
                <wp:positionH relativeFrom="column">
                  <wp:posOffset>3912870</wp:posOffset>
                </wp:positionH>
                <wp:positionV relativeFrom="paragraph">
                  <wp:posOffset>127000</wp:posOffset>
                </wp:positionV>
                <wp:extent cx="426720" cy="259080"/>
                <wp:effectExtent l="0" t="0" r="0" b="762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1"/>
                            </w:tblGrid>
                            <w:tr w:rsidR="00051CB3" w14:paraId="3965711F" w14:textId="77777777" w:rsidTr="00D77F66">
                              <w:tc>
                                <w:tcPr>
                                  <w:tcW w:w="6637" w:type="dxa"/>
                                </w:tcPr>
                                <w:p w14:paraId="11670CDF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B18F40" w14:textId="77777777" w:rsidR="00051CB3" w:rsidRDefault="00051CB3" w:rsidP="00D77F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5194E" id="28 Cuadro de texto" o:spid="_x0000_s1040" type="#_x0000_t202" style="position:absolute;left:0;text-align:left;margin-left:308.1pt;margin-top:10pt;width:33.6pt;height:20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1"/>
                      </w:tblGrid>
                      <w:tr w:rsidR="00051CB3" w14:paraId="3965711F" w14:textId="77777777" w:rsidTr="00D77F66">
                        <w:tc>
                          <w:tcPr>
                            <w:tcW w:w="6637" w:type="dxa"/>
                          </w:tcPr>
                          <w:p w14:paraId="11670CDF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03B18F40" w14:textId="77777777" w:rsidR="00051CB3" w:rsidRDefault="00051CB3" w:rsidP="00D77F6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E31505" wp14:editId="7EAA2B97">
                <wp:simplePos x="0" y="0"/>
                <wp:positionH relativeFrom="column">
                  <wp:posOffset>4446270</wp:posOffset>
                </wp:positionH>
                <wp:positionV relativeFrom="paragraph">
                  <wp:posOffset>127000</wp:posOffset>
                </wp:positionV>
                <wp:extent cx="1188720" cy="259080"/>
                <wp:effectExtent l="0" t="0" r="0" b="762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1"/>
                            </w:tblGrid>
                            <w:tr w:rsidR="00051CB3" w14:paraId="5A0C709F" w14:textId="77777777" w:rsidTr="00D77F66">
                              <w:tc>
                                <w:tcPr>
                                  <w:tcW w:w="6637" w:type="dxa"/>
                                </w:tcPr>
                                <w:p w14:paraId="719E1EB1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497B93" w14:textId="77777777" w:rsidR="00051CB3" w:rsidRDefault="00051CB3" w:rsidP="00D77F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31505" id="27 Cuadro de texto" o:spid="_x0000_s1041" type="#_x0000_t202" style="position:absolute;left:0;text-align:left;margin-left:350.1pt;margin-top:10pt;width:93.6pt;height:20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1"/>
                      </w:tblGrid>
                      <w:tr w:rsidR="00051CB3" w14:paraId="5A0C709F" w14:textId="77777777" w:rsidTr="00D77F66">
                        <w:tc>
                          <w:tcPr>
                            <w:tcW w:w="6637" w:type="dxa"/>
                          </w:tcPr>
                          <w:p w14:paraId="719E1EB1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2A497B93" w14:textId="77777777" w:rsidR="00051CB3" w:rsidRDefault="00051CB3" w:rsidP="00D77F66"/>
                  </w:txbxContent>
                </v:textbox>
              </v:shape>
            </w:pict>
          </mc:Fallback>
        </mc:AlternateContent>
      </w:r>
    </w:p>
    <w:p w14:paraId="04E17BAF" w14:textId="6ED63A2D" w:rsidR="001A03DA" w:rsidRDefault="001A03DA" w:rsidP="001A03DA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right"/>
        <w:rPr>
          <w:rFonts w:ascii="Times New Roman" w:hAnsi="Times New Roman" w:cs="Times New Roman"/>
          <w:sz w:val="24"/>
          <w:szCs w:val="24"/>
        </w:rPr>
      </w:pPr>
      <w:r w:rsidRPr="00DA4642">
        <w:rPr>
          <w:rFonts w:ascii="Times New Roman" w:hAnsi="Times New Roman" w:cs="Times New Roman"/>
          <w:sz w:val="24"/>
          <w:szCs w:val="24"/>
        </w:rPr>
        <w:t xml:space="preserve">Sanlúcar de Barrameda, a </w:t>
      </w:r>
      <w:r w:rsidRPr="00D77F66">
        <w:rPr>
          <w:rFonts w:ascii="Times New Roman" w:hAnsi="Times New Roman" w:cs="Times New Roman"/>
          <w:color w:val="FFFFFF" w:themeColor="background1"/>
          <w:sz w:val="24"/>
          <w:szCs w:val="24"/>
        </w:rPr>
        <w:t>____</w:t>
      </w:r>
      <w:r w:rsidRPr="00DA4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64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A4642">
        <w:rPr>
          <w:rFonts w:ascii="Times New Roman" w:hAnsi="Times New Roman" w:cs="Times New Roman"/>
          <w:sz w:val="24"/>
          <w:szCs w:val="24"/>
        </w:rPr>
        <w:t xml:space="preserve"> </w:t>
      </w:r>
      <w:r w:rsidR="00FF0792" w:rsidRPr="00D77F66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</w:t>
      </w:r>
      <w:r w:rsidR="0005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CB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51CB3">
        <w:rPr>
          <w:rFonts w:ascii="Times New Roman" w:hAnsi="Times New Roman" w:cs="Times New Roman"/>
          <w:sz w:val="24"/>
          <w:szCs w:val="24"/>
        </w:rPr>
        <w:t xml:space="preserve"> 202</w:t>
      </w:r>
      <w:r w:rsidR="00D9224F">
        <w:rPr>
          <w:rFonts w:ascii="Times New Roman" w:hAnsi="Times New Roman" w:cs="Times New Roman"/>
          <w:sz w:val="24"/>
          <w:szCs w:val="24"/>
        </w:rPr>
        <w:t>4</w:t>
      </w:r>
    </w:p>
    <w:p w14:paraId="5952AA23" w14:textId="77777777" w:rsidR="001A03DA" w:rsidRDefault="001A03DA" w:rsidP="001A03DA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p w14:paraId="5355D815" w14:textId="77777777" w:rsidR="001A03DA" w:rsidRDefault="001A03DA" w:rsidP="001A03DA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1F4F6F87" w14:textId="77777777" w:rsidR="001A03DA" w:rsidRDefault="001A03DA" w:rsidP="001A03DA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57655F9" w14:textId="77777777" w:rsidR="001A03DA" w:rsidRDefault="001A03DA" w:rsidP="001A03DA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67CD19AE" w14:textId="77777777" w:rsidR="001A03DA" w:rsidRPr="00DA4642" w:rsidRDefault="00345CCD" w:rsidP="001A03DA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03DA">
        <w:rPr>
          <w:rFonts w:ascii="Times New Roman" w:hAnsi="Times New Roman" w:cs="Times New Roman"/>
          <w:sz w:val="24"/>
          <w:szCs w:val="24"/>
        </w:rPr>
        <w:t xml:space="preserve">  Fdo:</w:t>
      </w:r>
      <w:r w:rsidR="00D77F66" w:rsidRPr="00D77F6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25F1B73" w14:textId="77777777" w:rsidR="001A03DA" w:rsidRDefault="001A03DA" w:rsidP="001A03DA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55ACF28D" w14:textId="77777777" w:rsidR="001A03DA" w:rsidRDefault="001A03DA" w:rsidP="001A03DA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66E1FB03" w14:textId="77777777" w:rsidR="002E1DD4" w:rsidRDefault="002E1DD4" w:rsidP="001A03DA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0667A298" w14:textId="77777777" w:rsidR="002E1DD4" w:rsidRDefault="002E1DD4" w:rsidP="001A03DA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50D56866" w14:textId="77777777" w:rsidR="002E1DD4" w:rsidRDefault="002E1DD4" w:rsidP="001A03DA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1E9F5868" w14:textId="77777777" w:rsidR="001F5C13" w:rsidRDefault="001F5C13" w:rsidP="001A03DA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7054"/>
        <w:gridCol w:w="2580"/>
      </w:tblGrid>
      <w:tr w:rsidR="001F5C13" w:rsidRPr="00DA4642" w14:paraId="30445640" w14:textId="77777777" w:rsidTr="00BE01C9">
        <w:trPr>
          <w:trHeight w:val="737"/>
        </w:trPr>
        <w:tc>
          <w:tcPr>
            <w:tcW w:w="9634" w:type="dxa"/>
            <w:gridSpan w:val="2"/>
            <w:shd w:val="clear" w:color="auto" w:fill="A6A6A6" w:themeFill="background1" w:themeFillShade="A6"/>
            <w:vAlign w:val="center"/>
          </w:tcPr>
          <w:p w14:paraId="620F5410" w14:textId="21083DB9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</w:rPr>
            </w:pPr>
            <w:r w:rsidRPr="00DA4642">
              <w:rPr>
                <w:rFonts w:ascii="Times New Roman" w:hAnsi="Times New Roman" w:cs="Times New Roman"/>
                <w:b/>
              </w:rPr>
              <w:t xml:space="preserve">         PRESUPUEST</w:t>
            </w:r>
            <w:r w:rsidR="00E91B3F">
              <w:rPr>
                <w:rFonts w:ascii="Times New Roman" w:hAnsi="Times New Roman" w:cs="Times New Roman"/>
                <w:b/>
              </w:rPr>
              <w:t xml:space="preserve">O DE GASTOS E </w:t>
            </w:r>
            <w:r w:rsidR="00051CB3">
              <w:rPr>
                <w:rFonts w:ascii="Times New Roman" w:hAnsi="Times New Roman" w:cs="Times New Roman"/>
                <w:b/>
              </w:rPr>
              <w:t>INGRESOS: AÑO 202</w:t>
            </w:r>
            <w:r w:rsidR="00D9224F">
              <w:rPr>
                <w:rFonts w:ascii="Times New Roman" w:hAnsi="Times New Roman" w:cs="Times New Roman"/>
                <w:b/>
              </w:rPr>
              <w:t>4</w:t>
            </w:r>
          </w:p>
          <w:p w14:paraId="0118D231" w14:textId="653564EB" w:rsidR="001F5C13" w:rsidRPr="00DA4642" w:rsidRDefault="001F5C13" w:rsidP="004B7E30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ENTIDAD</w:t>
            </w:r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F5C13" w14:paraId="4AFD58B3" w14:textId="77777777" w:rsidTr="00BE01C9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48ADB4C9" w14:textId="09652AA9" w:rsidR="001F5C13" w:rsidRPr="00A26911" w:rsidRDefault="004B187B" w:rsidP="001F5C13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VIA </w:t>
            </w:r>
            <w:r w:rsidR="001F5C13">
              <w:rPr>
                <w:rFonts w:ascii="Times New Roman" w:hAnsi="Times New Roman" w:cs="Times New Roman"/>
                <w:b/>
              </w:rPr>
              <w:t>2</w:t>
            </w:r>
            <w:r w:rsidR="001F5C13" w:rsidRPr="00A26911">
              <w:rPr>
                <w:rFonts w:ascii="Times New Roman" w:hAnsi="Times New Roman" w:cs="Times New Roman"/>
                <w:b/>
              </w:rPr>
              <w:t xml:space="preserve">: </w:t>
            </w:r>
            <w:r w:rsidR="00D9224F">
              <w:rPr>
                <w:rFonts w:ascii="Arimo" w:eastAsia="Arimo" w:hAnsi="Arimo" w:cs="Arimo"/>
                <w:b/>
                <w:sz w:val="24"/>
                <w:szCs w:val="24"/>
              </w:rPr>
              <w:t>TECNIFICACIÓN</w:t>
            </w:r>
          </w:p>
        </w:tc>
      </w:tr>
      <w:tr w:rsidR="001F5C13" w14:paraId="702F7CBD" w14:textId="77777777" w:rsidTr="00BE01C9">
        <w:trPr>
          <w:trHeight w:val="340"/>
        </w:trPr>
        <w:tc>
          <w:tcPr>
            <w:tcW w:w="9634" w:type="dxa"/>
            <w:gridSpan w:val="2"/>
            <w:shd w:val="clear" w:color="auto" w:fill="A6A6A6" w:themeFill="background1" w:themeFillShade="A6"/>
            <w:vAlign w:val="center"/>
          </w:tcPr>
          <w:p w14:paraId="7440ACBB" w14:textId="77777777" w:rsidR="001F5C13" w:rsidRPr="00A26911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</w:rPr>
            </w:pPr>
            <w:r w:rsidRPr="00A26911">
              <w:rPr>
                <w:rFonts w:ascii="Times New Roman" w:hAnsi="Times New Roman" w:cs="Times New Roman"/>
                <w:b/>
              </w:rPr>
              <w:t>GASTOS</w:t>
            </w:r>
          </w:p>
        </w:tc>
      </w:tr>
      <w:tr w:rsidR="001F5C13" w14:paraId="0C71D973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68D153C5" w14:textId="77777777" w:rsidR="001F5C13" w:rsidRPr="00982515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  <w:i/>
              </w:rPr>
            </w:pPr>
            <w:r w:rsidRPr="00982515">
              <w:rPr>
                <w:rFonts w:ascii="Times New Roman" w:hAnsi="Times New Roman" w:cs="Times New Roman"/>
                <w:b/>
                <w:i/>
              </w:rPr>
              <w:t>CONCEPTO</w:t>
            </w:r>
            <w:r>
              <w:rPr>
                <w:rFonts w:ascii="Times New Roman" w:hAnsi="Times New Roman" w:cs="Times New Roman"/>
                <w:b/>
                <w:i/>
              </w:rPr>
              <w:t>S</w:t>
            </w:r>
          </w:p>
        </w:tc>
        <w:tc>
          <w:tcPr>
            <w:tcW w:w="2580" w:type="dxa"/>
            <w:vAlign w:val="center"/>
          </w:tcPr>
          <w:p w14:paraId="4187A92C" w14:textId="77777777" w:rsidR="001F5C13" w:rsidRPr="00982515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  <w:i/>
              </w:rPr>
            </w:pPr>
            <w:r w:rsidRPr="00982515">
              <w:rPr>
                <w:rFonts w:ascii="Times New Roman" w:hAnsi="Times New Roman" w:cs="Times New Roman"/>
                <w:b/>
                <w:i/>
              </w:rPr>
              <w:t>IMPORTE</w:t>
            </w:r>
          </w:p>
        </w:tc>
      </w:tr>
      <w:tr w:rsidR="001F5C13" w:rsidRPr="00DA4642" w14:paraId="6B933CD1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06AFC9CD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Monitores</w:t>
            </w:r>
          </w:p>
        </w:tc>
        <w:tc>
          <w:tcPr>
            <w:tcW w:w="2580" w:type="dxa"/>
            <w:vAlign w:val="center"/>
          </w:tcPr>
          <w:p w14:paraId="20DD79B8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F5C13" w:rsidRPr="00DA4642" w14:paraId="74F777FF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0A9107E1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Material deportivo</w:t>
            </w:r>
          </w:p>
        </w:tc>
        <w:tc>
          <w:tcPr>
            <w:tcW w:w="2580" w:type="dxa"/>
            <w:vAlign w:val="center"/>
          </w:tcPr>
          <w:p w14:paraId="78E7F037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F5C13" w:rsidRPr="00DA4642" w14:paraId="7E70D8BB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54C361F4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Equipamiento</w:t>
            </w:r>
          </w:p>
        </w:tc>
        <w:tc>
          <w:tcPr>
            <w:tcW w:w="2580" w:type="dxa"/>
            <w:vAlign w:val="center"/>
          </w:tcPr>
          <w:p w14:paraId="6691B244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F5C13" w:rsidRPr="00DA4642" w14:paraId="66FC8C1F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4A376BB4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Administración (organización)</w:t>
            </w:r>
          </w:p>
        </w:tc>
        <w:tc>
          <w:tcPr>
            <w:tcW w:w="2580" w:type="dxa"/>
            <w:vAlign w:val="center"/>
          </w:tcPr>
          <w:p w14:paraId="4B2BB647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F5C13" w:rsidRPr="00DA4642" w14:paraId="6683FBCA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0198624C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Seguros y licencias deportivas</w:t>
            </w:r>
          </w:p>
        </w:tc>
        <w:tc>
          <w:tcPr>
            <w:tcW w:w="2580" w:type="dxa"/>
            <w:vAlign w:val="center"/>
          </w:tcPr>
          <w:p w14:paraId="4DFFB9B4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F5C13" w:rsidRPr="00DA4642" w14:paraId="4E69C45D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705F7209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Desplazamientos</w:t>
            </w:r>
          </w:p>
        </w:tc>
        <w:tc>
          <w:tcPr>
            <w:tcW w:w="2580" w:type="dxa"/>
            <w:vAlign w:val="center"/>
          </w:tcPr>
          <w:p w14:paraId="18A6B490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F5C13" w:rsidRPr="00DA4642" w14:paraId="35B8290E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4A9F0BA3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Arbitrajes</w:t>
            </w:r>
          </w:p>
        </w:tc>
        <w:tc>
          <w:tcPr>
            <w:tcW w:w="2580" w:type="dxa"/>
            <w:vAlign w:val="center"/>
          </w:tcPr>
          <w:p w14:paraId="528E3C9D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F5C13" w:rsidRPr="00DA4642" w14:paraId="1A4121C9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750BC5A4" w14:textId="77777777" w:rsidR="001F5C13" w:rsidRPr="000C5DE3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</w:rPr>
            </w:pPr>
            <w:r w:rsidRPr="000C5DE3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Clasificaciones obtenidas</w:t>
            </w:r>
          </w:p>
        </w:tc>
        <w:tc>
          <w:tcPr>
            <w:tcW w:w="2580" w:type="dxa"/>
            <w:vAlign w:val="center"/>
          </w:tcPr>
          <w:p w14:paraId="5FAA1053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F5C13" w:rsidRPr="00DA4642" w14:paraId="611BC2A6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4FB9E97F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Instalaciones</w:t>
            </w:r>
          </w:p>
        </w:tc>
        <w:tc>
          <w:tcPr>
            <w:tcW w:w="2580" w:type="dxa"/>
            <w:vAlign w:val="center"/>
          </w:tcPr>
          <w:p w14:paraId="2A3F7FEF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F5C13" w:rsidRPr="00DA4642" w14:paraId="0AB1021E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01073772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0CE6BB6D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F5C13" w:rsidRPr="00DA4642" w14:paraId="02446566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43AAFCBF" w14:textId="77777777" w:rsidR="001F5C13" w:rsidRPr="001F5C13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</w:rPr>
            </w:pPr>
            <w:r w:rsidRPr="001F5C13">
              <w:rPr>
                <w:rFonts w:ascii="Times New Roman" w:hAnsi="Times New Roman" w:cs="Times New Roman"/>
                <w:b/>
              </w:rPr>
              <w:t>- Otros:</w:t>
            </w:r>
          </w:p>
        </w:tc>
        <w:tc>
          <w:tcPr>
            <w:tcW w:w="2580" w:type="dxa"/>
            <w:vAlign w:val="center"/>
          </w:tcPr>
          <w:p w14:paraId="11AF044B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F5C13" w:rsidRPr="00DA4642" w14:paraId="1E5DA40B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14F2BDB8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3F64F025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F5C13" w:rsidRPr="00DA4642" w14:paraId="7EB31DF3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096B035B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696C66DD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F5C13" w:rsidRPr="00DA4642" w14:paraId="51A0FAB4" w14:textId="77777777" w:rsidTr="00BE01C9">
        <w:trPr>
          <w:trHeight w:val="340"/>
        </w:trPr>
        <w:tc>
          <w:tcPr>
            <w:tcW w:w="705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90E22C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 w:rsidRPr="00DA4642">
              <w:rPr>
                <w:rFonts w:ascii="Times New Roman" w:hAnsi="Times New Roman" w:cs="Times New Roman"/>
                <w:b/>
                <w:i/>
              </w:rPr>
              <w:t>TOTAL GASTOS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………………………………………………………….</w:t>
            </w:r>
          </w:p>
        </w:tc>
        <w:tc>
          <w:tcPr>
            <w:tcW w:w="258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41853B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F5C13" w:rsidRPr="00DA4642" w14:paraId="5A5F3CE0" w14:textId="77777777" w:rsidTr="00BE01C9">
        <w:trPr>
          <w:trHeight w:val="340"/>
        </w:trPr>
        <w:tc>
          <w:tcPr>
            <w:tcW w:w="9634" w:type="dxa"/>
            <w:gridSpan w:val="2"/>
            <w:tcBorders>
              <w:left w:val="nil"/>
              <w:right w:val="nil"/>
            </w:tcBorders>
            <w:vAlign w:val="center"/>
          </w:tcPr>
          <w:p w14:paraId="27BEB62A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F5C13" w:rsidRPr="00DA4642" w14:paraId="6AFC5B93" w14:textId="77777777" w:rsidTr="00BE01C9">
        <w:trPr>
          <w:trHeight w:val="340"/>
        </w:trPr>
        <w:tc>
          <w:tcPr>
            <w:tcW w:w="9634" w:type="dxa"/>
            <w:gridSpan w:val="2"/>
            <w:shd w:val="clear" w:color="auto" w:fill="A6A6A6" w:themeFill="background1" w:themeFillShade="A6"/>
            <w:vAlign w:val="center"/>
          </w:tcPr>
          <w:p w14:paraId="12AF527E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 w:rsidRPr="00DA4642">
              <w:rPr>
                <w:rFonts w:ascii="Times New Roman" w:hAnsi="Times New Roman" w:cs="Times New Roman"/>
                <w:b/>
              </w:rPr>
              <w:t>INGRESOS</w:t>
            </w:r>
          </w:p>
        </w:tc>
      </w:tr>
      <w:tr w:rsidR="001F5C13" w:rsidRPr="00DA4642" w14:paraId="77AC9DDB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6E521242" w14:textId="77777777" w:rsidR="001F5C13" w:rsidRPr="00982515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  <w:i/>
              </w:rPr>
            </w:pPr>
            <w:r w:rsidRPr="00982515">
              <w:rPr>
                <w:rFonts w:ascii="Times New Roman" w:hAnsi="Times New Roman" w:cs="Times New Roman"/>
                <w:b/>
                <w:i/>
              </w:rPr>
              <w:t>CONCEPTO</w:t>
            </w:r>
          </w:p>
        </w:tc>
        <w:tc>
          <w:tcPr>
            <w:tcW w:w="2580" w:type="dxa"/>
            <w:vAlign w:val="center"/>
          </w:tcPr>
          <w:p w14:paraId="5D93518E" w14:textId="77777777" w:rsidR="001F5C13" w:rsidRPr="00982515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  <w:i/>
              </w:rPr>
            </w:pPr>
            <w:r w:rsidRPr="00982515">
              <w:rPr>
                <w:rFonts w:ascii="Times New Roman" w:hAnsi="Times New Roman" w:cs="Times New Roman"/>
                <w:b/>
                <w:i/>
              </w:rPr>
              <w:t>IMPORTE</w:t>
            </w:r>
          </w:p>
        </w:tc>
      </w:tr>
      <w:tr w:rsidR="001F5C13" w:rsidRPr="00DA4642" w14:paraId="2310B580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3430E2A1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Aportación Municipal y/o Club </w:t>
            </w:r>
          </w:p>
        </w:tc>
        <w:tc>
          <w:tcPr>
            <w:tcW w:w="2580" w:type="dxa"/>
            <w:vAlign w:val="center"/>
          </w:tcPr>
          <w:p w14:paraId="52730EEF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F5C13" w:rsidRPr="00DA4642" w14:paraId="74B920B5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530FBEB3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1E13B2A5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F5C13" w:rsidRPr="00DA4642" w14:paraId="2243E1A7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7D28A581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1B62397B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F5C13" w:rsidRPr="00DA4642" w14:paraId="121F53CB" w14:textId="77777777" w:rsidTr="00BE01C9">
        <w:trPr>
          <w:trHeight w:val="340"/>
        </w:trPr>
        <w:tc>
          <w:tcPr>
            <w:tcW w:w="7054" w:type="dxa"/>
            <w:vAlign w:val="center"/>
          </w:tcPr>
          <w:p w14:paraId="21347F77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760AA9C1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1F5C13" w:rsidRPr="00DA4642" w14:paraId="66EA70DF" w14:textId="77777777" w:rsidTr="00BE01C9">
        <w:trPr>
          <w:trHeight w:val="340"/>
        </w:trPr>
        <w:tc>
          <w:tcPr>
            <w:tcW w:w="7054" w:type="dxa"/>
            <w:shd w:val="clear" w:color="auto" w:fill="D9D9D9" w:themeFill="background1" w:themeFillShade="D9"/>
            <w:vAlign w:val="center"/>
          </w:tcPr>
          <w:p w14:paraId="56DE3DD4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 w:rsidRPr="00DA4642">
              <w:rPr>
                <w:rFonts w:ascii="Times New Roman" w:hAnsi="Times New Roman" w:cs="Times New Roman"/>
                <w:b/>
                <w:i/>
              </w:rPr>
              <w:t>TOTAL INGRESOS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……………………………………………………….</w:t>
            </w: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26F6D8DD" w14:textId="77777777" w:rsidR="001F5C13" w:rsidRPr="00DA4642" w:rsidRDefault="001F5C13" w:rsidP="00381C38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</w:tbl>
    <w:p w14:paraId="4AF90C01" w14:textId="77777777" w:rsidR="001F5C13" w:rsidRDefault="0044206D" w:rsidP="001F5C13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574AB2" wp14:editId="6CD97ED4">
                <wp:simplePos x="0" y="0"/>
                <wp:positionH relativeFrom="column">
                  <wp:posOffset>3897630</wp:posOffset>
                </wp:positionH>
                <wp:positionV relativeFrom="paragraph">
                  <wp:posOffset>120650</wp:posOffset>
                </wp:positionV>
                <wp:extent cx="403860" cy="259080"/>
                <wp:effectExtent l="0" t="0" r="0" b="762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5"/>
                            </w:tblGrid>
                            <w:tr w:rsidR="00051CB3" w14:paraId="7FE7B0B6" w14:textId="77777777" w:rsidTr="0044206D">
                              <w:tc>
                                <w:tcPr>
                                  <w:tcW w:w="6637" w:type="dxa"/>
                                </w:tcPr>
                                <w:p w14:paraId="5975310D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733305" w14:textId="77777777" w:rsidR="00051CB3" w:rsidRDefault="00051CB3" w:rsidP="00442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74AB2" id="32 Cuadro de texto" o:spid="_x0000_s1042" type="#_x0000_t202" style="position:absolute;left:0;text-align:left;margin-left:306.9pt;margin-top:9.5pt;width:31.8pt;height:20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5"/>
                      </w:tblGrid>
                      <w:tr w:rsidR="00051CB3" w14:paraId="7FE7B0B6" w14:textId="77777777" w:rsidTr="0044206D">
                        <w:tc>
                          <w:tcPr>
                            <w:tcW w:w="6637" w:type="dxa"/>
                          </w:tcPr>
                          <w:p w14:paraId="5975310D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76733305" w14:textId="77777777" w:rsidR="00051CB3" w:rsidRDefault="00051CB3" w:rsidP="0044206D"/>
                  </w:txbxContent>
                </v:textbox>
              </v:shape>
            </w:pict>
          </mc:Fallback>
        </mc:AlternateContent>
      </w:r>
      <w:r w:rsidR="00D77F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E387FE" wp14:editId="29E51A94">
                <wp:simplePos x="0" y="0"/>
                <wp:positionH relativeFrom="column">
                  <wp:posOffset>4438650</wp:posOffset>
                </wp:positionH>
                <wp:positionV relativeFrom="paragraph">
                  <wp:posOffset>128270</wp:posOffset>
                </wp:positionV>
                <wp:extent cx="1165860" cy="259080"/>
                <wp:effectExtent l="0" t="0" r="0" b="762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5"/>
                            </w:tblGrid>
                            <w:tr w:rsidR="00051CB3" w14:paraId="239EDC0B" w14:textId="77777777" w:rsidTr="0044206D">
                              <w:tc>
                                <w:tcPr>
                                  <w:tcW w:w="6637" w:type="dxa"/>
                                </w:tcPr>
                                <w:p w14:paraId="127B6A04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6C5B81" w14:textId="77777777" w:rsidR="00051CB3" w:rsidRDefault="00051CB3" w:rsidP="00D77F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387FE" id="30 Cuadro de texto" o:spid="_x0000_s1043" type="#_x0000_t202" style="position:absolute;left:0;text-align:left;margin-left:349.5pt;margin-top:10.1pt;width:91.8pt;height:20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rO5bQIAAEUFAAAOAAAAZHJzL2Uyb0RvYy54bWysVN9v2jAQfp+0/8Hy+xpghV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5"/>
                      </w:tblGrid>
                      <w:tr w:rsidR="00051CB3" w14:paraId="239EDC0B" w14:textId="77777777" w:rsidTr="0044206D">
                        <w:tc>
                          <w:tcPr>
                            <w:tcW w:w="6637" w:type="dxa"/>
                          </w:tcPr>
                          <w:p w14:paraId="127B6A04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206C5B81" w14:textId="77777777" w:rsidR="00051CB3" w:rsidRDefault="00051CB3" w:rsidP="00D77F66"/>
                  </w:txbxContent>
                </v:textbox>
              </v:shape>
            </w:pict>
          </mc:Fallback>
        </mc:AlternateContent>
      </w:r>
    </w:p>
    <w:p w14:paraId="4F4E58E8" w14:textId="6FC2D424" w:rsidR="001F5C13" w:rsidRDefault="001F5C13" w:rsidP="001F5C13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right"/>
        <w:rPr>
          <w:rFonts w:ascii="Times New Roman" w:hAnsi="Times New Roman" w:cs="Times New Roman"/>
          <w:sz w:val="24"/>
          <w:szCs w:val="24"/>
        </w:rPr>
      </w:pPr>
      <w:r w:rsidRPr="00DA4642">
        <w:rPr>
          <w:rFonts w:ascii="Times New Roman" w:hAnsi="Times New Roman" w:cs="Times New Roman"/>
          <w:sz w:val="24"/>
          <w:szCs w:val="24"/>
        </w:rPr>
        <w:t xml:space="preserve">Sanlúcar de Barrameda, a </w:t>
      </w:r>
      <w:r w:rsidRPr="0044206D">
        <w:rPr>
          <w:rFonts w:ascii="Times New Roman" w:hAnsi="Times New Roman" w:cs="Times New Roman"/>
          <w:color w:val="FFFFFF" w:themeColor="background1"/>
          <w:sz w:val="24"/>
          <w:szCs w:val="24"/>
        </w:rPr>
        <w:t>____</w:t>
      </w:r>
      <w:r w:rsidRPr="00DA4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64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A4642">
        <w:rPr>
          <w:rFonts w:ascii="Times New Roman" w:hAnsi="Times New Roman" w:cs="Times New Roman"/>
          <w:sz w:val="24"/>
          <w:szCs w:val="24"/>
        </w:rPr>
        <w:t xml:space="preserve"> </w:t>
      </w:r>
      <w:r w:rsidR="00FF0792" w:rsidRPr="00D77F66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</w:t>
      </w:r>
      <w:r w:rsidR="0005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CB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51CB3">
        <w:rPr>
          <w:rFonts w:ascii="Times New Roman" w:hAnsi="Times New Roman" w:cs="Times New Roman"/>
          <w:sz w:val="24"/>
          <w:szCs w:val="24"/>
        </w:rPr>
        <w:t xml:space="preserve"> 202</w:t>
      </w:r>
      <w:r w:rsidR="00D9224F">
        <w:rPr>
          <w:rFonts w:ascii="Times New Roman" w:hAnsi="Times New Roman" w:cs="Times New Roman"/>
          <w:sz w:val="24"/>
          <w:szCs w:val="24"/>
        </w:rPr>
        <w:t>4</w:t>
      </w:r>
    </w:p>
    <w:p w14:paraId="0BB58E42" w14:textId="77777777" w:rsidR="001F5C13" w:rsidRDefault="001F5C13" w:rsidP="001F5C13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p w14:paraId="4F1F2283" w14:textId="77777777" w:rsidR="001F5C13" w:rsidRDefault="001F5C13" w:rsidP="001F5C13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87BDFB1" w14:textId="77777777" w:rsidR="001F5C13" w:rsidRDefault="001F5C13" w:rsidP="001F5C13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3417CEA" w14:textId="77777777" w:rsidR="001F5C13" w:rsidRDefault="001F5C13" w:rsidP="001F5C13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2620156" w14:textId="77777777" w:rsidR="001F5C13" w:rsidRPr="00DA4642" w:rsidRDefault="001F5C13" w:rsidP="001F5C13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345C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Fdo: </w:t>
      </w:r>
    </w:p>
    <w:p w14:paraId="44DA2266" w14:textId="77777777" w:rsidR="002E1DD4" w:rsidRDefault="002E1DD4" w:rsidP="001A03DA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F667AF1" w14:textId="77777777" w:rsidR="001F5C13" w:rsidRDefault="001F5C13" w:rsidP="001A03DA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1987723A" w14:textId="77777777" w:rsidR="001F5C13" w:rsidRDefault="001F5C13" w:rsidP="001A03DA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0A158E2F" w14:textId="77777777" w:rsidR="00BE01C9" w:rsidRDefault="00BE01C9" w:rsidP="00BE01C9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4F1DB2E" w14:textId="77777777" w:rsidR="00BE01C9" w:rsidRDefault="00BE01C9" w:rsidP="00BE01C9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26A29A20" w14:textId="77777777" w:rsidR="00BE01C9" w:rsidRDefault="00BE01C9" w:rsidP="00BE01C9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52A26D19" w14:textId="77777777" w:rsidR="00BE01C9" w:rsidRDefault="00BE01C9" w:rsidP="00BE01C9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7FC56CB" w14:textId="77777777" w:rsidR="00BE01C9" w:rsidRDefault="00BE01C9" w:rsidP="00BE01C9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7054"/>
        <w:gridCol w:w="2722"/>
      </w:tblGrid>
      <w:tr w:rsidR="00BE01C9" w:rsidRPr="00DA4642" w14:paraId="7F51706F" w14:textId="77777777" w:rsidTr="00C3494B">
        <w:trPr>
          <w:trHeight w:val="737"/>
        </w:trPr>
        <w:tc>
          <w:tcPr>
            <w:tcW w:w="9776" w:type="dxa"/>
            <w:gridSpan w:val="2"/>
            <w:shd w:val="clear" w:color="auto" w:fill="A6A6A6" w:themeFill="background1" w:themeFillShade="A6"/>
            <w:vAlign w:val="center"/>
          </w:tcPr>
          <w:p w14:paraId="269AB304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</w:rPr>
            </w:pPr>
            <w:r w:rsidRPr="00DA4642">
              <w:rPr>
                <w:rFonts w:ascii="Times New Roman" w:hAnsi="Times New Roman" w:cs="Times New Roman"/>
                <w:b/>
              </w:rPr>
              <w:t xml:space="preserve">        PRESUPUEST</w:t>
            </w:r>
            <w:r>
              <w:rPr>
                <w:rFonts w:ascii="Times New Roman" w:hAnsi="Times New Roman" w:cs="Times New Roman"/>
                <w:b/>
              </w:rPr>
              <w:t>O DE GASTOS E INGRESOS: AÑO 2024</w:t>
            </w:r>
            <w:r w:rsidRPr="00DA4642"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17D2714E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ENTIDAD</w:t>
            </w:r>
            <w:r w:rsidRPr="00DA464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BE01C9" w14:paraId="00DF9ED0" w14:textId="77777777" w:rsidTr="00C3494B">
        <w:trPr>
          <w:trHeight w:val="340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72534DE1" w14:textId="77777777" w:rsidR="00BE01C9" w:rsidRPr="00BE01C9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VIA 3</w:t>
            </w:r>
            <w:r w:rsidRPr="00A26911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Arimo" w:eastAsia="Arimo" w:hAnsi="Arimo" w:cs="Arimo"/>
                <w:b/>
                <w:sz w:val="24"/>
                <w:szCs w:val="24"/>
              </w:rPr>
              <w:t>ORGANIZACIÓN DE TORNEOS Y EVENTOS DEPORTIVOS DE MEDIO Y ALTO NIVEL Y EN LOS JUEGOS MUNICIPALES</w:t>
            </w:r>
          </w:p>
        </w:tc>
      </w:tr>
      <w:tr w:rsidR="00BE01C9" w14:paraId="255A2D6E" w14:textId="77777777" w:rsidTr="00C3494B">
        <w:trPr>
          <w:trHeight w:val="340"/>
        </w:trPr>
        <w:tc>
          <w:tcPr>
            <w:tcW w:w="9776" w:type="dxa"/>
            <w:gridSpan w:val="2"/>
            <w:shd w:val="clear" w:color="auto" w:fill="A6A6A6" w:themeFill="background1" w:themeFillShade="A6"/>
            <w:vAlign w:val="center"/>
          </w:tcPr>
          <w:p w14:paraId="1DDC3E99" w14:textId="77777777" w:rsidR="00BE01C9" w:rsidRPr="00A26911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</w:rPr>
            </w:pPr>
            <w:r w:rsidRPr="00A26911">
              <w:rPr>
                <w:rFonts w:ascii="Times New Roman" w:hAnsi="Times New Roman" w:cs="Times New Roman"/>
                <w:b/>
              </w:rPr>
              <w:t>GASTOS</w:t>
            </w:r>
          </w:p>
        </w:tc>
      </w:tr>
      <w:tr w:rsidR="00BE01C9" w14:paraId="1C5FD659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0F8D9CA2" w14:textId="77777777" w:rsidR="00BE01C9" w:rsidRPr="00982515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  <w:i/>
              </w:rPr>
            </w:pPr>
            <w:r w:rsidRPr="00982515">
              <w:rPr>
                <w:rFonts w:ascii="Times New Roman" w:hAnsi="Times New Roman" w:cs="Times New Roman"/>
                <w:b/>
                <w:i/>
              </w:rPr>
              <w:t>CONCEPTO</w:t>
            </w:r>
            <w:r>
              <w:rPr>
                <w:rFonts w:ascii="Times New Roman" w:hAnsi="Times New Roman" w:cs="Times New Roman"/>
                <w:b/>
                <w:i/>
              </w:rPr>
              <w:t>S</w:t>
            </w:r>
          </w:p>
        </w:tc>
        <w:tc>
          <w:tcPr>
            <w:tcW w:w="2722" w:type="dxa"/>
            <w:vAlign w:val="center"/>
          </w:tcPr>
          <w:p w14:paraId="46BEAF82" w14:textId="77777777" w:rsidR="00BE01C9" w:rsidRPr="00982515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  <w:i/>
              </w:rPr>
            </w:pPr>
            <w:r w:rsidRPr="00982515">
              <w:rPr>
                <w:rFonts w:ascii="Times New Roman" w:hAnsi="Times New Roman" w:cs="Times New Roman"/>
                <w:b/>
                <w:i/>
              </w:rPr>
              <w:t>IMPORTE</w:t>
            </w:r>
          </w:p>
        </w:tc>
      </w:tr>
      <w:tr w:rsidR="00BE01C9" w:rsidRPr="00DA4642" w14:paraId="4E8028EC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23AED479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Canon Federativo</w:t>
            </w:r>
          </w:p>
        </w:tc>
        <w:tc>
          <w:tcPr>
            <w:tcW w:w="2722" w:type="dxa"/>
            <w:vAlign w:val="center"/>
          </w:tcPr>
          <w:p w14:paraId="0519EC05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6A1B1ED4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25AECCEA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Gatos de arbitrajes</w:t>
            </w:r>
          </w:p>
        </w:tc>
        <w:tc>
          <w:tcPr>
            <w:tcW w:w="2722" w:type="dxa"/>
            <w:vAlign w:val="center"/>
          </w:tcPr>
          <w:p w14:paraId="3DF7E50E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74D7C970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2D7A9591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Gastos de desplazamientos</w:t>
            </w:r>
          </w:p>
        </w:tc>
        <w:tc>
          <w:tcPr>
            <w:tcW w:w="2722" w:type="dxa"/>
            <w:vAlign w:val="center"/>
          </w:tcPr>
          <w:p w14:paraId="52C89A64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6A4AEFC1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1557C919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Gastos de alimentación</w:t>
            </w:r>
          </w:p>
        </w:tc>
        <w:tc>
          <w:tcPr>
            <w:tcW w:w="2722" w:type="dxa"/>
            <w:vAlign w:val="center"/>
          </w:tcPr>
          <w:p w14:paraId="63CA7DDA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5CE11E70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57DCBDF7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Trofeos y medallas</w:t>
            </w:r>
          </w:p>
        </w:tc>
        <w:tc>
          <w:tcPr>
            <w:tcW w:w="2722" w:type="dxa"/>
            <w:vAlign w:val="center"/>
          </w:tcPr>
          <w:p w14:paraId="4A709A6D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5415DAAD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43599C88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Seguros</w:t>
            </w:r>
          </w:p>
        </w:tc>
        <w:tc>
          <w:tcPr>
            <w:tcW w:w="2722" w:type="dxa"/>
            <w:vAlign w:val="center"/>
          </w:tcPr>
          <w:p w14:paraId="5FD6F22F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0CEC4602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65730460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Premios en metálico</w:t>
            </w:r>
          </w:p>
        </w:tc>
        <w:tc>
          <w:tcPr>
            <w:tcW w:w="2722" w:type="dxa"/>
            <w:vAlign w:val="center"/>
          </w:tcPr>
          <w:p w14:paraId="087BB570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0D5E355A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5F4676AB" w14:textId="77777777" w:rsidR="00BE01C9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Cartelería</w:t>
            </w:r>
          </w:p>
        </w:tc>
        <w:tc>
          <w:tcPr>
            <w:tcW w:w="2722" w:type="dxa"/>
            <w:vAlign w:val="center"/>
          </w:tcPr>
          <w:p w14:paraId="2D4363F3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5AF9B392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72316987" w14:textId="77777777" w:rsidR="00BE01C9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Instalaciones</w:t>
            </w:r>
          </w:p>
        </w:tc>
        <w:tc>
          <w:tcPr>
            <w:tcW w:w="2722" w:type="dxa"/>
            <w:vAlign w:val="center"/>
          </w:tcPr>
          <w:p w14:paraId="6CAA43D8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11ADCC2D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386ADCDA" w14:textId="77777777" w:rsidR="00BE01C9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Varios estimable por excepcionalidad</w:t>
            </w:r>
          </w:p>
        </w:tc>
        <w:tc>
          <w:tcPr>
            <w:tcW w:w="2722" w:type="dxa"/>
            <w:vAlign w:val="center"/>
          </w:tcPr>
          <w:p w14:paraId="76A777DA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24952E84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537E9611" w14:textId="77777777" w:rsidR="00BE01C9" w:rsidRPr="000C5DE3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</w:rPr>
            </w:pPr>
            <w:r w:rsidRPr="000C5DE3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Material deportivo</w:t>
            </w:r>
          </w:p>
        </w:tc>
        <w:tc>
          <w:tcPr>
            <w:tcW w:w="2722" w:type="dxa"/>
            <w:vAlign w:val="center"/>
          </w:tcPr>
          <w:p w14:paraId="3A4FDB19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2E06F50E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0A264F07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Administración</w:t>
            </w:r>
          </w:p>
        </w:tc>
        <w:tc>
          <w:tcPr>
            <w:tcW w:w="2722" w:type="dxa"/>
            <w:vAlign w:val="center"/>
          </w:tcPr>
          <w:p w14:paraId="7AB2878C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0B91BBE3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5BF3E2D7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Align w:val="center"/>
          </w:tcPr>
          <w:p w14:paraId="36523A42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22593CD3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70E1B8FF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320C9">
              <w:rPr>
                <w:rFonts w:ascii="Times New Roman" w:hAnsi="Times New Roman" w:cs="Times New Roman"/>
                <w:b/>
              </w:rPr>
              <w:t>Otros:</w:t>
            </w:r>
          </w:p>
        </w:tc>
        <w:tc>
          <w:tcPr>
            <w:tcW w:w="2722" w:type="dxa"/>
            <w:vAlign w:val="center"/>
          </w:tcPr>
          <w:p w14:paraId="1E82FE0F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693BCAC5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547F270B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Align w:val="center"/>
          </w:tcPr>
          <w:p w14:paraId="2D09BA46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74222F6B" w14:textId="77777777" w:rsidTr="00C3494B">
        <w:trPr>
          <w:trHeight w:val="340"/>
        </w:trPr>
        <w:tc>
          <w:tcPr>
            <w:tcW w:w="705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DEE260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 w:rsidRPr="00DA4642">
              <w:rPr>
                <w:rFonts w:ascii="Times New Roman" w:hAnsi="Times New Roman" w:cs="Times New Roman"/>
                <w:b/>
                <w:i/>
              </w:rPr>
              <w:t>TOTAL GASTOS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272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9F4B8D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407336F6" w14:textId="77777777" w:rsidTr="00C3494B">
        <w:trPr>
          <w:trHeight w:val="340"/>
        </w:trPr>
        <w:tc>
          <w:tcPr>
            <w:tcW w:w="9776" w:type="dxa"/>
            <w:gridSpan w:val="2"/>
            <w:tcBorders>
              <w:left w:val="nil"/>
              <w:right w:val="nil"/>
            </w:tcBorders>
            <w:vAlign w:val="center"/>
          </w:tcPr>
          <w:p w14:paraId="5E821BD9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526AAF5D" w14:textId="77777777" w:rsidTr="00C3494B">
        <w:trPr>
          <w:trHeight w:val="340"/>
        </w:trPr>
        <w:tc>
          <w:tcPr>
            <w:tcW w:w="9776" w:type="dxa"/>
            <w:gridSpan w:val="2"/>
            <w:shd w:val="clear" w:color="auto" w:fill="A6A6A6" w:themeFill="background1" w:themeFillShade="A6"/>
            <w:vAlign w:val="center"/>
          </w:tcPr>
          <w:p w14:paraId="1F10611F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 w:rsidRPr="00DA4642">
              <w:rPr>
                <w:rFonts w:ascii="Times New Roman" w:hAnsi="Times New Roman" w:cs="Times New Roman"/>
                <w:b/>
              </w:rPr>
              <w:t>INGRESOS</w:t>
            </w:r>
          </w:p>
        </w:tc>
      </w:tr>
      <w:tr w:rsidR="00BE01C9" w:rsidRPr="00DA4642" w14:paraId="65F7F5A3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61D6591A" w14:textId="77777777" w:rsidR="00BE01C9" w:rsidRPr="00982515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  <w:i/>
              </w:rPr>
            </w:pPr>
            <w:r w:rsidRPr="00982515">
              <w:rPr>
                <w:rFonts w:ascii="Times New Roman" w:hAnsi="Times New Roman" w:cs="Times New Roman"/>
                <w:b/>
                <w:i/>
              </w:rPr>
              <w:t>CONCEPTO</w:t>
            </w:r>
          </w:p>
        </w:tc>
        <w:tc>
          <w:tcPr>
            <w:tcW w:w="2722" w:type="dxa"/>
            <w:vAlign w:val="center"/>
          </w:tcPr>
          <w:p w14:paraId="77251DDF" w14:textId="77777777" w:rsidR="00BE01C9" w:rsidRPr="00982515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  <w:i/>
              </w:rPr>
            </w:pPr>
            <w:r w:rsidRPr="00982515">
              <w:rPr>
                <w:rFonts w:ascii="Times New Roman" w:hAnsi="Times New Roman" w:cs="Times New Roman"/>
                <w:b/>
                <w:i/>
              </w:rPr>
              <w:t>IMPORTE</w:t>
            </w:r>
          </w:p>
        </w:tc>
      </w:tr>
      <w:tr w:rsidR="00BE01C9" w:rsidRPr="00DA4642" w14:paraId="035BC076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74975158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Taquillas </w:t>
            </w:r>
          </w:p>
        </w:tc>
        <w:tc>
          <w:tcPr>
            <w:tcW w:w="2722" w:type="dxa"/>
            <w:vAlign w:val="center"/>
          </w:tcPr>
          <w:p w14:paraId="6C1882B8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743F64CF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71F32CD5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Subvenciones</w:t>
            </w:r>
          </w:p>
        </w:tc>
        <w:tc>
          <w:tcPr>
            <w:tcW w:w="2722" w:type="dxa"/>
            <w:vAlign w:val="center"/>
          </w:tcPr>
          <w:p w14:paraId="190BC98A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37065786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3F0B4373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Otros Organismos</w:t>
            </w:r>
          </w:p>
        </w:tc>
        <w:tc>
          <w:tcPr>
            <w:tcW w:w="2722" w:type="dxa"/>
            <w:vAlign w:val="center"/>
          </w:tcPr>
          <w:p w14:paraId="2E275C22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2BBE7883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09587AFC" w14:textId="77777777" w:rsidR="00BE01C9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Align w:val="center"/>
          </w:tcPr>
          <w:p w14:paraId="2272DE14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69383D48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45220BDC" w14:textId="77777777" w:rsidR="00BE01C9" w:rsidRPr="00AE2E6A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  <w:b/>
              </w:rPr>
            </w:pPr>
            <w:r w:rsidRPr="00AE2E6A">
              <w:rPr>
                <w:rFonts w:ascii="Times New Roman" w:hAnsi="Times New Roman" w:cs="Times New Roman"/>
                <w:b/>
              </w:rPr>
              <w:t>- Otros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22" w:type="dxa"/>
            <w:vAlign w:val="center"/>
          </w:tcPr>
          <w:p w14:paraId="462DE1B2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76985449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2D93E845" w14:textId="77777777" w:rsidR="00BE01C9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Align w:val="center"/>
          </w:tcPr>
          <w:p w14:paraId="1E42753C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1F752307" w14:textId="77777777" w:rsidTr="00C3494B">
        <w:trPr>
          <w:trHeight w:val="340"/>
        </w:trPr>
        <w:tc>
          <w:tcPr>
            <w:tcW w:w="7054" w:type="dxa"/>
            <w:vAlign w:val="center"/>
          </w:tcPr>
          <w:p w14:paraId="4CE67E63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Align w:val="center"/>
          </w:tcPr>
          <w:p w14:paraId="418B7E32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E01C9" w:rsidRPr="00DA4642" w14:paraId="16B39735" w14:textId="77777777" w:rsidTr="00C3494B">
        <w:trPr>
          <w:trHeight w:val="340"/>
        </w:trPr>
        <w:tc>
          <w:tcPr>
            <w:tcW w:w="7054" w:type="dxa"/>
            <w:shd w:val="clear" w:color="auto" w:fill="D9D9D9" w:themeFill="background1" w:themeFillShade="D9"/>
            <w:vAlign w:val="center"/>
          </w:tcPr>
          <w:p w14:paraId="6BCD755E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  <w:r w:rsidRPr="00DA4642">
              <w:rPr>
                <w:rFonts w:ascii="Times New Roman" w:hAnsi="Times New Roman" w:cs="Times New Roman"/>
                <w:b/>
                <w:i/>
              </w:rPr>
              <w:t>TOTAL INGRESOS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441C8F55" w14:textId="77777777" w:rsidR="00BE01C9" w:rsidRPr="00DA4642" w:rsidRDefault="00BE01C9" w:rsidP="00C3494B">
            <w:pPr>
              <w:pStyle w:val="Piedepgina"/>
              <w:tabs>
                <w:tab w:val="clear" w:pos="8504"/>
                <w:tab w:val="right" w:pos="9072"/>
              </w:tabs>
              <w:spacing w:line="276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</w:tbl>
    <w:p w14:paraId="02BC923E" w14:textId="77777777" w:rsidR="00BE01C9" w:rsidRDefault="00BE01C9" w:rsidP="00BE01C9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F9710B1" wp14:editId="61684B56">
                <wp:simplePos x="0" y="0"/>
                <wp:positionH relativeFrom="column">
                  <wp:posOffset>3912870</wp:posOffset>
                </wp:positionH>
                <wp:positionV relativeFrom="paragraph">
                  <wp:posOffset>120650</wp:posOffset>
                </wp:positionV>
                <wp:extent cx="403860" cy="259080"/>
                <wp:effectExtent l="0" t="0" r="0" b="7620"/>
                <wp:wrapNone/>
                <wp:docPr id="1143494922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5"/>
                            </w:tblGrid>
                            <w:tr w:rsidR="00BE01C9" w14:paraId="3F6C6524" w14:textId="77777777" w:rsidTr="00D77F66">
                              <w:tc>
                                <w:tcPr>
                                  <w:tcW w:w="6637" w:type="dxa"/>
                                </w:tcPr>
                                <w:p w14:paraId="0FD37CEE" w14:textId="77777777" w:rsidR="00BE01C9" w:rsidRPr="00B17C8B" w:rsidRDefault="00BE01C9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70F623" w14:textId="77777777" w:rsidR="00BE01C9" w:rsidRDefault="00BE01C9" w:rsidP="00BE01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710B1" id="20 Cuadro de texto" o:spid="_x0000_s1044" type="#_x0000_t202" style="position:absolute;left:0;text-align:left;margin-left:308.1pt;margin-top:9.5pt;width:31.8pt;height:20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5"/>
                      </w:tblGrid>
                      <w:tr w:rsidR="00BE01C9" w14:paraId="3F6C6524" w14:textId="77777777" w:rsidTr="00D77F66">
                        <w:tc>
                          <w:tcPr>
                            <w:tcW w:w="6637" w:type="dxa"/>
                          </w:tcPr>
                          <w:p w14:paraId="0FD37CEE" w14:textId="77777777" w:rsidR="00BE01C9" w:rsidRPr="00B17C8B" w:rsidRDefault="00BE01C9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3C70F623" w14:textId="77777777" w:rsidR="00BE01C9" w:rsidRDefault="00BE01C9" w:rsidP="00BE01C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91F17F4" wp14:editId="38E6D331">
                <wp:simplePos x="0" y="0"/>
                <wp:positionH relativeFrom="column">
                  <wp:posOffset>4461510</wp:posOffset>
                </wp:positionH>
                <wp:positionV relativeFrom="paragraph">
                  <wp:posOffset>128270</wp:posOffset>
                </wp:positionV>
                <wp:extent cx="1120140" cy="259080"/>
                <wp:effectExtent l="0" t="0" r="0" b="7620"/>
                <wp:wrapNone/>
                <wp:docPr id="1564500895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3"/>
                            </w:tblGrid>
                            <w:tr w:rsidR="00BE01C9" w14:paraId="03CAC051" w14:textId="77777777" w:rsidTr="00D77F66">
                              <w:tc>
                                <w:tcPr>
                                  <w:tcW w:w="6637" w:type="dxa"/>
                                </w:tcPr>
                                <w:p w14:paraId="549F714F" w14:textId="77777777" w:rsidR="00BE01C9" w:rsidRPr="00B17C8B" w:rsidRDefault="00BE01C9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408406" w14:textId="77777777" w:rsidR="00BE01C9" w:rsidRDefault="00BE01C9" w:rsidP="00BE01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F17F4" id="19 Cuadro de texto" o:spid="_x0000_s1045" type="#_x0000_t202" style="position:absolute;left:0;text-align:left;margin-left:351.3pt;margin-top:10.1pt;width:88.2pt;height:20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3"/>
                      </w:tblGrid>
                      <w:tr w:rsidR="00BE01C9" w14:paraId="03CAC051" w14:textId="77777777" w:rsidTr="00D77F66">
                        <w:tc>
                          <w:tcPr>
                            <w:tcW w:w="6637" w:type="dxa"/>
                          </w:tcPr>
                          <w:p w14:paraId="549F714F" w14:textId="77777777" w:rsidR="00BE01C9" w:rsidRPr="00B17C8B" w:rsidRDefault="00BE01C9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14408406" w14:textId="77777777" w:rsidR="00BE01C9" w:rsidRDefault="00BE01C9" w:rsidP="00BE01C9"/>
                  </w:txbxContent>
                </v:textbox>
              </v:shape>
            </w:pict>
          </mc:Fallback>
        </mc:AlternateContent>
      </w:r>
    </w:p>
    <w:p w14:paraId="1742FAAA" w14:textId="77777777" w:rsidR="00BE01C9" w:rsidRDefault="00BE01C9" w:rsidP="00BE01C9">
      <w:pPr>
        <w:pStyle w:val="Piedepgina"/>
        <w:tabs>
          <w:tab w:val="clear" w:pos="8504"/>
          <w:tab w:val="right" w:pos="9072"/>
        </w:tabs>
        <w:spacing w:line="276" w:lineRule="auto"/>
        <w:ind w:right="-568"/>
        <w:jc w:val="right"/>
        <w:rPr>
          <w:rFonts w:ascii="Times New Roman" w:hAnsi="Times New Roman" w:cs="Times New Roman"/>
          <w:sz w:val="24"/>
          <w:szCs w:val="24"/>
        </w:rPr>
      </w:pPr>
      <w:r w:rsidRPr="00DA4642">
        <w:rPr>
          <w:rFonts w:ascii="Times New Roman" w:hAnsi="Times New Roman" w:cs="Times New Roman"/>
          <w:sz w:val="24"/>
          <w:szCs w:val="24"/>
        </w:rPr>
        <w:t xml:space="preserve">Sanlúcar de Barrameda, a </w:t>
      </w:r>
      <w:r w:rsidRPr="00D77F66">
        <w:rPr>
          <w:rFonts w:ascii="Times New Roman" w:hAnsi="Times New Roman" w:cs="Times New Roman"/>
          <w:color w:val="FFFFFF" w:themeColor="background1"/>
          <w:sz w:val="24"/>
          <w:szCs w:val="24"/>
        </w:rPr>
        <w:t>____</w:t>
      </w:r>
      <w:r w:rsidRPr="00DA4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64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A4642">
        <w:rPr>
          <w:rFonts w:ascii="Times New Roman" w:hAnsi="Times New Roman" w:cs="Times New Roman"/>
          <w:sz w:val="24"/>
          <w:szCs w:val="24"/>
        </w:rPr>
        <w:t xml:space="preserve"> </w:t>
      </w:r>
      <w:r w:rsidRPr="00D77F66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4A92A52E" w14:textId="77777777" w:rsidR="001F5C13" w:rsidRDefault="001F5C13" w:rsidP="001A03DA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6D7AB47" w14:textId="77777777" w:rsidR="001F5C13" w:rsidRDefault="001F5C13" w:rsidP="001A03DA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AD2AD44" w14:textId="77777777" w:rsidR="001F5C13" w:rsidRDefault="001F5C13" w:rsidP="001A03DA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0F4DE7E4" w14:textId="77777777" w:rsidR="001F5C13" w:rsidRDefault="001F5C13" w:rsidP="001A03DA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3CAF787" w14:textId="77777777" w:rsidR="002E1DD4" w:rsidRDefault="002E1DD4" w:rsidP="001A03DA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6DD93412" w14:textId="77777777" w:rsidR="00760097" w:rsidRDefault="00760097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0AF9475" w14:textId="77777777" w:rsidR="00BD5A3A" w:rsidRDefault="00BD5A3A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2ADF1CC1" w14:textId="77777777" w:rsidR="00BD5A3A" w:rsidRDefault="00BD5A3A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C5EE032" w14:textId="77777777" w:rsidR="00760097" w:rsidRDefault="00AF443D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EF888A2" wp14:editId="5F9E7CB3">
                <wp:simplePos x="0" y="0"/>
                <wp:positionH relativeFrom="column">
                  <wp:posOffset>4217670</wp:posOffset>
                </wp:positionH>
                <wp:positionV relativeFrom="paragraph">
                  <wp:posOffset>160655</wp:posOffset>
                </wp:positionV>
                <wp:extent cx="1455420" cy="259080"/>
                <wp:effectExtent l="0" t="0" r="0" b="7620"/>
                <wp:wrapNone/>
                <wp:docPr id="65" name="6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01"/>
                            </w:tblGrid>
                            <w:tr w:rsidR="00051CB3" w:rsidRPr="00AF443D" w14:paraId="00081ACA" w14:textId="77777777" w:rsidTr="00AF443D">
                              <w:tc>
                                <w:tcPr>
                                  <w:tcW w:w="6637" w:type="dxa"/>
                                </w:tcPr>
                                <w:p w14:paraId="694B1240" w14:textId="77777777" w:rsidR="00051CB3" w:rsidRPr="00AF443D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F85C52" w14:textId="77777777" w:rsidR="00051CB3" w:rsidRPr="00AF443D" w:rsidRDefault="00051CB3" w:rsidP="00AF443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88A2" id="65 Cuadro de texto" o:spid="_x0000_s1046" type="#_x0000_t202" style="position:absolute;left:0;text-align:left;margin-left:332.1pt;margin-top:12.65pt;width:114.6pt;height:20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01"/>
                      </w:tblGrid>
                      <w:tr w:rsidR="00051CB3" w:rsidRPr="00AF443D" w14:paraId="00081ACA" w14:textId="77777777" w:rsidTr="00AF443D">
                        <w:tc>
                          <w:tcPr>
                            <w:tcW w:w="6637" w:type="dxa"/>
                          </w:tcPr>
                          <w:p w14:paraId="694B1240" w14:textId="77777777" w:rsidR="00051CB3" w:rsidRPr="00AF443D" w:rsidRDefault="00051CB3" w:rsidP="00B17C8B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</w:tc>
                      </w:tr>
                    </w:tbl>
                    <w:p w14:paraId="51F85C52" w14:textId="77777777" w:rsidR="00051CB3" w:rsidRPr="00AF443D" w:rsidRDefault="00051CB3" w:rsidP="00AF443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E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E22D4AA" wp14:editId="79455E56">
                <wp:simplePos x="0" y="0"/>
                <wp:positionH relativeFrom="column">
                  <wp:posOffset>483870</wp:posOffset>
                </wp:positionH>
                <wp:positionV relativeFrom="paragraph">
                  <wp:posOffset>153035</wp:posOffset>
                </wp:positionV>
                <wp:extent cx="3025140" cy="259080"/>
                <wp:effectExtent l="0" t="0" r="0" b="7620"/>
                <wp:wrapNone/>
                <wp:docPr id="6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73"/>
                            </w:tblGrid>
                            <w:tr w:rsidR="00051CB3" w14:paraId="690D9305" w14:textId="77777777" w:rsidTr="00AF443D">
                              <w:tc>
                                <w:tcPr>
                                  <w:tcW w:w="6637" w:type="dxa"/>
                                </w:tcPr>
                                <w:p w14:paraId="0D8CAE76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CE22D3" w14:textId="77777777" w:rsidR="00051CB3" w:rsidRDefault="00051CB3" w:rsidP="004B7E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2D4AA" id="63 Cuadro de texto" o:spid="_x0000_s1047" type="#_x0000_t202" style="position:absolute;left:0;text-align:left;margin-left:38.1pt;margin-top:12.05pt;width:238.2pt;height:20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73"/>
                      </w:tblGrid>
                      <w:tr w:rsidR="00051CB3" w14:paraId="690D9305" w14:textId="77777777" w:rsidTr="00AF443D">
                        <w:tc>
                          <w:tcPr>
                            <w:tcW w:w="6637" w:type="dxa"/>
                          </w:tcPr>
                          <w:p w14:paraId="0D8CAE76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48CE22D3" w14:textId="77777777" w:rsidR="00051CB3" w:rsidRDefault="00051CB3" w:rsidP="004B7E30"/>
                  </w:txbxContent>
                </v:textbox>
              </v:shape>
            </w:pict>
          </mc:Fallback>
        </mc:AlternateContent>
      </w:r>
    </w:p>
    <w:p w14:paraId="6ECBADF6" w14:textId="77777777" w:rsidR="00760097" w:rsidRPr="00C671C6" w:rsidRDefault="00AF443D" w:rsidP="0076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5410E9D" wp14:editId="5BDA8329">
                <wp:simplePos x="0" y="0"/>
                <wp:positionH relativeFrom="column">
                  <wp:posOffset>1558290</wp:posOffset>
                </wp:positionH>
                <wp:positionV relativeFrom="paragraph">
                  <wp:posOffset>286385</wp:posOffset>
                </wp:positionV>
                <wp:extent cx="3329940" cy="259080"/>
                <wp:effectExtent l="0" t="0" r="0" b="762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53"/>
                            </w:tblGrid>
                            <w:tr w:rsidR="00051CB3" w14:paraId="7D1D5B57" w14:textId="77777777" w:rsidTr="00AF443D">
                              <w:tc>
                                <w:tcPr>
                                  <w:tcW w:w="6637" w:type="dxa"/>
                                </w:tcPr>
                                <w:p w14:paraId="48D3B6EC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46101D" w14:textId="77777777" w:rsidR="00051CB3" w:rsidRDefault="00051CB3" w:rsidP="00AF4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10E9D" id="66 Cuadro de texto" o:spid="_x0000_s1048" type="#_x0000_t202" style="position:absolute;margin-left:122.7pt;margin-top:22.55pt;width:262.2pt;height:20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53"/>
                      </w:tblGrid>
                      <w:tr w:rsidR="00051CB3" w14:paraId="7D1D5B57" w14:textId="77777777" w:rsidTr="00AF443D">
                        <w:tc>
                          <w:tcPr>
                            <w:tcW w:w="6637" w:type="dxa"/>
                          </w:tcPr>
                          <w:p w14:paraId="48D3B6EC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6A46101D" w14:textId="77777777" w:rsidR="00051CB3" w:rsidRDefault="00051CB3" w:rsidP="00AF443D"/>
                  </w:txbxContent>
                </v:textbox>
              </v:shape>
            </w:pict>
          </mc:Fallback>
        </mc:AlternateContent>
      </w:r>
      <w:r w:rsidR="00760097" w:rsidRPr="00C671C6">
        <w:rPr>
          <w:rFonts w:ascii="Times New Roman" w:hAnsi="Times New Roman" w:cs="Times New Roman"/>
          <w:sz w:val="24"/>
          <w:szCs w:val="24"/>
        </w:rPr>
        <w:t xml:space="preserve">      D/ª</w:t>
      </w:r>
      <w:r w:rsidR="004B7E30">
        <w:rPr>
          <w:rFonts w:ascii="Times New Roman" w:hAnsi="Times New Roman" w:cs="Times New Roman"/>
          <w:sz w:val="24"/>
          <w:szCs w:val="24"/>
        </w:rPr>
        <w:t>.</w:t>
      </w:r>
      <w:r w:rsidR="00760097" w:rsidRPr="004B7E30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________________________________________</w:t>
      </w:r>
      <w:r w:rsidR="00760097">
        <w:rPr>
          <w:rFonts w:ascii="Times New Roman" w:hAnsi="Times New Roman" w:cs="Times New Roman"/>
          <w:sz w:val="24"/>
          <w:szCs w:val="24"/>
        </w:rPr>
        <w:t xml:space="preserve">  con D.N.I. </w:t>
      </w:r>
      <w:r w:rsidR="00760097" w:rsidRPr="00AF443D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</w:t>
      </w:r>
    </w:p>
    <w:p w14:paraId="16DDA15E" w14:textId="77777777" w:rsidR="00760097" w:rsidRPr="00C671C6" w:rsidRDefault="00760097" w:rsidP="0076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Secretario del Club/Asoc. </w:t>
      </w:r>
      <w:r w:rsidRPr="00AF443D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84554F" w14:textId="77777777" w:rsidR="00760097" w:rsidRPr="00C671C6" w:rsidRDefault="00760097" w:rsidP="00760097">
      <w:pPr>
        <w:rPr>
          <w:rFonts w:ascii="Times New Roman" w:hAnsi="Times New Roman" w:cs="Times New Roman"/>
          <w:sz w:val="24"/>
          <w:szCs w:val="24"/>
        </w:rPr>
      </w:pPr>
    </w:p>
    <w:p w14:paraId="22C9A073" w14:textId="77777777" w:rsidR="00760097" w:rsidRDefault="00760097" w:rsidP="007600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1C6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1C6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1C6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1C6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1C6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1C6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1C6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1C6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1C6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1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C1D3312" w14:textId="77777777" w:rsidR="00760097" w:rsidRPr="00C671C6" w:rsidRDefault="00AF443D" w:rsidP="007600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8E6ABE9" wp14:editId="745DF8AF">
                <wp:simplePos x="0" y="0"/>
                <wp:positionH relativeFrom="column">
                  <wp:posOffset>4088130</wp:posOffset>
                </wp:positionH>
                <wp:positionV relativeFrom="paragraph">
                  <wp:posOffset>318135</wp:posOffset>
                </wp:positionV>
                <wp:extent cx="1249680" cy="259080"/>
                <wp:effectExtent l="0" t="0" r="0" b="7620"/>
                <wp:wrapNone/>
                <wp:docPr id="68" name="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77"/>
                            </w:tblGrid>
                            <w:tr w:rsidR="00051CB3" w14:paraId="433C8203" w14:textId="77777777" w:rsidTr="00AF443D">
                              <w:tc>
                                <w:tcPr>
                                  <w:tcW w:w="6637" w:type="dxa"/>
                                </w:tcPr>
                                <w:p w14:paraId="1CBABEF5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549219" w14:textId="77777777" w:rsidR="00051CB3" w:rsidRDefault="00051CB3" w:rsidP="00AF4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6ABE9" id="68 Cuadro de texto" o:spid="_x0000_s1049" type="#_x0000_t202" style="position:absolute;margin-left:321.9pt;margin-top:25.05pt;width:98.4pt;height:20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77"/>
                      </w:tblGrid>
                      <w:tr w:rsidR="00051CB3" w14:paraId="433C8203" w14:textId="77777777" w:rsidTr="00AF443D">
                        <w:tc>
                          <w:tcPr>
                            <w:tcW w:w="6637" w:type="dxa"/>
                          </w:tcPr>
                          <w:p w14:paraId="1CBABEF5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03549219" w14:textId="77777777" w:rsidR="00051CB3" w:rsidRDefault="00051CB3" w:rsidP="00AF443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1A591E" wp14:editId="11D9C45E">
                <wp:simplePos x="0" y="0"/>
                <wp:positionH relativeFrom="column">
                  <wp:posOffset>1009650</wp:posOffset>
                </wp:positionH>
                <wp:positionV relativeFrom="paragraph">
                  <wp:posOffset>318135</wp:posOffset>
                </wp:positionV>
                <wp:extent cx="2446020" cy="259080"/>
                <wp:effectExtent l="0" t="0" r="0" b="7620"/>
                <wp:wrapNone/>
                <wp:docPr id="67" name="6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61"/>
                            </w:tblGrid>
                            <w:tr w:rsidR="00051CB3" w14:paraId="39D29377" w14:textId="77777777" w:rsidTr="00AF443D">
                              <w:tc>
                                <w:tcPr>
                                  <w:tcW w:w="6637" w:type="dxa"/>
                                </w:tcPr>
                                <w:p w14:paraId="5B5DD573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700B47" w14:textId="77777777" w:rsidR="00051CB3" w:rsidRDefault="00051CB3" w:rsidP="00AF4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591E" id="67 Cuadro de texto" o:spid="_x0000_s1050" type="#_x0000_t202" style="position:absolute;margin-left:79.5pt;margin-top:25.05pt;width:192.6pt;height:20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61"/>
                      </w:tblGrid>
                      <w:tr w:rsidR="00051CB3" w14:paraId="39D29377" w14:textId="77777777" w:rsidTr="00AF443D">
                        <w:tc>
                          <w:tcPr>
                            <w:tcW w:w="6637" w:type="dxa"/>
                          </w:tcPr>
                          <w:p w14:paraId="5B5DD573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5E700B47" w14:textId="77777777" w:rsidR="00051CB3" w:rsidRDefault="00051CB3" w:rsidP="00AF443D"/>
                  </w:txbxContent>
                </v:textbox>
              </v:shape>
            </w:pict>
          </mc:Fallback>
        </mc:AlternateContent>
      </w:r>
    </w:p>
    <w:p w14:paraId="773D0477" w14:textId="77777777" w:rsidR="00760097" w:rsidRPr="00C671C6" w:rsidRDefault="00AF443D" w:rsidP="0076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A4F1646" wp14:editId="77166A3F">
                <wp:simplePos x="0" y="0"/>
                <wp:positionH relativeFrom="column">
                  <wp:posOffset>5147310</wp:posOffset>
                </wp:positionH>
                <wp:positionV relativeFrom="paragraph">
                  <wp:posOffset>473710</wp:posOffset>
                </wp:positionV>
                <wp:extent cx="441960" cy="259080"/>
                <wp:effectExtent l="0" t="0" r="0" b="7620"/>
                <wp:wrapNone/>
                <wp:docPr id="70" name="7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5"/>
                            </w:tblGrid>
                            <w:tr w:rsidR="00051CB3" w14:paraId="6D849CC0" w14:textId="77777777" w:rsidTr="00AF443D">
                              <w:tc>
                                <w:tcPr>
                                  <w:tcW w:w="6637" w:type="dxa"/>
                                </w:tcPr>
                                <w:p w14:paraId="05F39AC1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7E6C43" w14:textId="77777777" w:rsidR="00051CB3" w:rsidRDefault="00051CB3" w:rsidP="00AF4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F1646" id="70 Cuadro de texto" o:spid="_x0000_s1051" type="#_x0000_t202" style="position:absolute;margin-left:405.3pt;margin-top:37.3pt;width:34.8pt;height:20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5"/>
                      </w:tblGrid>
                      <w:tr w:rsidR="00051CB3" w14:paraId="6D849CC0" w14:textId="77777777" w:rsidTr="00AF443D">
                        <w:tc>
                          <w:tcPr>
                            <w:tcW w:w="6637" w:type="dxa"/>
                          </w:tcPr>
                          <w:p w14:paraId="05F39AC1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137E6C43" w14:textId="77777777" w:rsidR="00051CB3" w:rsidRDefault="00051CB3" w:rsidP="00AF443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1F6E587" wp14:editId="67D04295">
                <wp:simplePos x="0" y="0"/>
                <wp:positionH relativeFrom="column">
                  <wp:posOffset>3166110</wp:posOffset>
                </wp:positionH>
                <wp:positionV relativeFrom="paragraph">
                  <wp:posOffset>138430</wp:posOffset>
                </wp:positionV>
                <wp:extent cx="1455420" cy="259080"/>
                <wp:effectExtent l="0" t="0" r="0" b="7620"/>
                <wp:wrapNone/>
                <wp:docPr id="69" name="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01"/>
                            </w:tblGrid>
                            <w:tr w:rsidR="00051CB3" w14:paraId="5066AFFF" w14:textId="77777777" w:rsidTr="00AF443D">
                              <w:tc>
                                <w:tcPr>
                                  <w:tcW w:w="6637" w:type="dxa"/>
                                </w:tcPr>
                                <w:p w14:paraId="0A6499A3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7AA2CE" w14:textId="77777777" w:rsidR="00051CB3" w:rsidRDefault="00051CB3" w:rsidP="00AF4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E587" id="69 Cuadro de texto" o:spid="_x0000_s1052" type="#_x0000_t202" style="position:absolute;margin-left:249.3pt;margin-top:10.9pt;width:114.6pt;height:20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01"/>
                      </w:tblGrid>
                      <w:tr w:rsidR="00051CB3" w14:paraId="5066AFFF" w14:textId="77777777" w:rsidTr="00AF443D">
                        <w:tc>
                          <w:tcPr>
                            <w:tcW w:w="6637" w:type="dxa"/>
                          </w:tcPr>
                          <w:p w14:paraId="0A6499A3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0E7AA2CE" w14:textId="77777777" w:rsidR="00051CB3" w:rsidRDefault="00051CB3" w:rsidP="00AF443D"/>
                  </w:txbxContent>
                </v:textbox>
              </v:shape>
            </w:pict>
          </mc:Fallback>
        </mc:AlternateContent>
      </w:r>
      <w:r w:rsidR="00760097" w:rsidRPr="00C671C6">
        <w:rPr>
          <w:rFonts w:ascii="Times New Roman" w:hAnsi="Times New Roman" w:cs="Times New Roman"/>
          <w:sz w:val="24"/>
          <w:szCs w:val="24"/>
        </w:rPr>
        <w:tab/>
        <w:t xml:space="preserve">  Que D./ª </w:t>
      </w:r>
      <w:r w:rsidR="00760097" w:rsidRPr="00AF443D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</w:t>
      </w:r>
      <w:r w:rsidR="00760097" w:rsidRPr="00C671C6">
        <w:rPr>
          <w:rFonts w:ascii="Times New Roman" w:hAnsi="Times New Roman" w:cs="Times New Roman"/>
          <w:sz w:val="24"/>
          <w:szCs w:val="24"/>
        </w:rPr>
        <w:t xml:space="preserve"> con D.N.I. </w:t>
      </w:r>
      <w:r w:rsidR="00760097" w:rsidRPr="00AF443D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</w:t>
      </w:r>
      <w:r w:rsidR="00760097" w:rsidRPr="00C671C6">
        <w:rPr>
          <w:rFonts w:ascii="Times New Roman" w:hAnsi="Times New Roman" w:cs="Times New Roman"/>
          <w:sz w:val="24"/>
          <w:szCs w:val="24"/>
        </w:rPr>
        <w:t xml:space="preserve"> es actual Presidente de la entidad, nombrado con fecha </w:t>
      </w:r>
      <w:r w:rsidR="00760097" w:rsidRPr="00AF443D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</w:t>
      </w:r>
      <w:r w:rsidR="00760097">
        <w:rPr>
          <w:rFonts w:ascii="Times New Roman" w:hAnsi="Times New Roman" w:cs="Times New Roman"/>
          <w:sz w:val="24"/>
          <w:szCs w:val="24"/>
        </w:rPr>
        <w:t>.</w:t>
      </w:r>
    </w:p>
    <w:p w14:paraId="7AE13BA5" w14:textId="6DD2744C" w:rsidR="00760097" w:rsidRPr="00C671C6" w:rsidRDefault="00AF443D" w:rsidP="00760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B974677" wp14:editId="35771222">
                <wp:simplePos x="0" y="0"/>
                <wp:positionH relativeFrom="column">
                  <wp:posOffset>-64770</wp:posOffset>
                </wp:positionH>
                <wp:positionV relativeFrom="paragraph">
                  <wp:posOffset>142240</wp:posOffset>
                </wp:positionV>
                <wp:extent cx="1188720" cy="259080"/>
                <wp:effectExtent l="0" t="0" r="0" b="7620"/>
                <wp:wrapNone/>
                <wp:docPr id="71" name="7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1"/>
                            </w:tblGrid>
                            <w:tr w:rsidR="00051CB3" w14:paraId="4628EB28" w14:textId="77777777" w:rsidTr="00AF443D">
                              <w:tc>
                                <w:tcPr>
                                  <w:tcW w:w="6637" w:type="dxa"/>
                                </w:tcPr>
                                <w:p w14:paraId="385C40A6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D248FB" w14:textId="77777777" w:rsidR="00051CB3" w:rsidRDefault="00051CB3" w:rsidP="00AF4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74677" id="71 Cuadro de texto" o:spid="_x0000_s1053" type="#_x0000_t202" style="position:absolute;left:0;text-align:left;margin-left:-5.1pt;margin-top:11.2pt;width:93.6pt;height:20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1"/>
                      </w:tblGrid>
                      <w:tr w:rsidR="00051CB3" w14:paraId="4628EB28" w14:textId="77777777" w:rsidTr="00AF443D">
                        <w:tc>
                          <w:tcPr>
                            <w:tcW w:w="6637" w:type="dxa"/>
                          </w:tcPr>
                          <w:p w14:paraId="385C40A6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2AD248FB" w14:textId="77777777" w:rsidR="00051CB3" w:rsidRDefault="00051CB3" w:rsidP="00AF443D"/>
                  </w:txbxContent>
                </v:textbox>
              </v:shape>
            </w:pict>
          </mc:Fallback>
        </mc:AlternateContent>
      </w:r>
      <w:r w:rsidR="00760097" w:rsidRPr="00C671C6">
        <w:rPr>
          <w:rFonts w:ascii="Times New Roman" w:hAnsi="Times New Roman" w:cs="Times New Roman"/>
          <w:sz w:val="24"/>
          <w:szCs w:val="24"/>
        </w:rPr>
        <w:tab/>
        <w:t xml:space="preserve">  Y para que conste, expido el presente en Sanlúcar de Barrameda, a</w:t>
      </w:r>
      <w:r w:rsidR="00760097">
        <w:rPr>
          <w:rFonts w:ascii="Times New Roman" w:hAnsi="Times New Roman" w:cs="Times New Roman"/>
          <w:sz w:val="24"/>
          <w:szCs w:val="24"/>
        </w:rPr>
        <w:t xml:space="preserve"> </w:t>
      </w:r>
      <w:r w:rsidR="00760097" w:rsidRPr="00AF443D">
        <w:rPr>
          <w:rFonts w:ascii="Times New Roman" w:hAnsi="Times New Roman" w:cs="Times New Roman"/>
          <w:color w:val="FFFFFF" w:themeColor="background1"/>
          <w:sz w:val="24"/>
          <w:szCs w:val="24"/>
        </w:rPr>
        <w:t>___</w:t>
      </w:r>
      <w:r w:rsidR="00760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09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760097">
        <w:rPr>
          <w:rFonts w:ascii="Times New Roman" w:hAnsi="Times New Roman" w:cs="Times New Roman"/>
          <w:sz w:val="24"/>
          <w:szCs w:val="24"/>
        </w:rPr>
        <w:t xml:space="preserve"> </w:t>
      </w:r>
      <w:r w:rsidR="00760097" w:rsidRPr="00AF443D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</w:t>
      </w:r>
      <w:r w:rsidR="0005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CB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51CB3">
        <w:rPr>
          <w:rFonts w:ascii="Times New Roman" w:hAnsi="Times New Roman" w:cs="Times New Roman"/>
          <w:sz w:val="24"/>
          <w:szCs w:val="24"/>
        </w:rPr>
        <w:t xml:space="preserve"> 202</w:t>
      </w:r>
      <w:r w:rsidR="00D9224F">
        <w:rPr>
          <w:rFonts w:ascii="Times New Roman" w:hAnsi="Times New Roman" w:cs="Times New Roman"/>
          <w:sz w:val="24"/>
          <w:szCs w:val="24"/>
        </w:rPr>
        <w:t>4</w:t>
      </w:r>
      <w:r w:rsidR="00760097">
        <w:rPr>
          <w:rFonts w:ascii="Times New Roman" w:hAnsi="Times New Roman" w:cs="Times New Roman"/>
          <w:sz w:val="24"/>
          <w:szCs w:val="24"/>
        </w:rPr>
        <w:t>.</w:t>
      </w:r>
    </w:p>
    <w:p w14:paraId="2DBA10DE" w14:textId="77777777" w:rsidR="00760097" w:rsidRPr="00C671C6" w:rsidRDefault="00760097" w:rsidP="00760097">
      <w:pPr>
        <w:rPr>
          <w:rFonts w:ascii="Times New Roman" w:hAnsi="Times New Roman" w:cs="Times New Roman"/>
          <w:sz w:val="24"/>
          <w:szCs w:val="24"/>
        </w:rPr>
      </w:pPr>
    </w:p>
    <w:p w14:paraId="5625EC17" w14:textId="77777777" w:rsidR="00760097" w:rsidRPr="00C671C6" w:rsidRDefault="00760097" w:rsidP="00760097">
      <w:pPr>
        <w:rPr>
          <w:rFonts w:ascii="Times New Roman" w:hAnsi="Times New Roman" w:cs="Times New Roman"/>
          <w:sz w:val="24"/>
          <w:szCs w:val="24"/>
        </w:rPr>
      </w:pPr>
    </w:p>
    <w:p w14:paraId="07DF0739" w14:textId="77777777" w:rsidR="00760097" w:rsidRPr="00C671C6" w:rsidRDefault="00760097" w:rsidP="00760097">
      <w:pPr>
        <w:rPr>
          <w:rFonts w:ascii="Times New Roman" w:hAnsi="Times New Roman" w:cs="Times New Roman"/>
          <w:sz w:val="24"/>
          <w:szCs w:val="24"/>
        </w:rPr>
      </w:pPr>
    </w:p>
    <w:p w14:paraId="1224D985" w14:textId="77777777" w:rsidR="00760097" w:rsidRPr="00C671C6" w:rsidRDefault="00760097" w:rsidP="00760097">
      <w:pPr>
        <w:spacing w:after="0"/>
        <w:rPr>
          <w:rFonts w:ascii="Times New Roman" w:hAnsi="Times New Roman" w:cs="Times New Roman"/>
          <w:b/>
          <w:i/>
        </w:rPr>
      </w:pPr>
      <w:r w:rsidRPr="00C671C6">
        <w:rPr>
          <w:rFonts w:ascii="Times New Roman" w:hAnsi="Times New Roman" w:cs="Times New Roman"/>
          <w:b/>
          <w:i/>
        </w:rPr>
        <w:t xml:space="preserve">        </w:t>
      </w:r>
      <w:r>
        <w:rPr>
          <w:rFonts w:ascii="Times New Roman" w:hAnsi="Times New Roman" w:cs="Times New Roman"/>
          <w:b/>
          <w:i/>
        </w:rPr>
        <w:t xml:space="preserve">   </w:t>
      </w:r>
      <w:r w:rsidRPr="00C671C6">
        <w:rPr>
          <w:rFonts w:ascii="Times New Roman" w:hAnsi="Times New Roman" w:cs="Times New Roman"/>
          <w:b/>
          <w:i/>
        </w:rPr>
        <w:t>Vº Bº</w:t>
      </w:r>
    </w:p>
    <w:p w14:paraId="2AB9858E" w14:textId="77777777" w:rsidR="00760097" w:rsidRPr="00C671C6" w:rsidRDefault="00760097" w:rsidP="00760097">
      <w:pPr>
        <w:spacing w:after="0"/>
        <w:rPr>
          <w:rFonts w:ascii="Times New Roman" w:hAnsi="Times New Roman" w:cs="Times New Roman"/>
          <w:b/>
          <w:i/>
        </w:rPr>
      </w:pPr>
      <w:r w:rsidRPr="00C671C6">
        <w:rPr>
          <w:rFonts w:ascii="Times New Roman" w:hAnsi="Times New Roman" w:cs="Times New Roman"/>
          <w:b/>
          <w:i/>
        </w:rPr>
        <w:t>EL PRESIDENTE</w:t>
      </w:r>
    </w:p>
    <w:p w14:paraId="2A4561F1" w14:textId="77777777" w:rsidR="00760097" w:rsidRDefault="00760097" w:rsidP="00760097"/>
    <w:p w14:paraId="42CB2DB9" w14:textId="77777777" w:rsidR="00760097" w:rsidRDefault="00760097" w:rsidP="00760097"/>
    <w:p w14:paraId="07A5DD84" w14:textId="77777777" w:rsidR="00760097" w:rsidRDefault="00760097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012FB320" w14:textId="77777777" w:rsidR="00760097" w:rsidRDefault="00760097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1DF77F82" w14:textId="77777777" w:rsidR="00760097" w:rsidRDefault="00760097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3AE37080" w14:textId="77777777" w:rsidR="00760097" w:rsidRDefault="00760097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25FAE69" w14:textId="77777777" w:rsidR="00760097" w:rsidRDefault="00760097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6BB2D473" w14:textId="77777777" w:rsidR="00760097" w:rsidRDefault="00760097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68D259B" w14:textId="77777777" w:rsidR="00760097" w:rsidRDefault="00760097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2FE87F74" w14:textId="77777777" w:rsidR="00760097" w:rsidRDefault="00760097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056E5E4F" w14:textId="77777777" w:rsidR="00760097" w:rsidRDefault="00760097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624B604" w14:textId="77777777" w:rsidR="00760097" w:rsidRDefault="00760097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967B5EE" w14:textId="77777777" w:rsidR="00760097" w:rsidRDefault="00760097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1ABB5CAE" w14:textId="77777777" w:rsidR="00760097" w:rsidRDefault="00760097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20DF445F" w14:textId="77777777" w:rsidR="00760097" w:rsidRDefault="00760097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304EBD17" w14:textId="77777777" w:rsidR="00760097" w:rsidRDefault="00760097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57B8E742" w14:textId="77777777" w:rsidR="00760097" w:rsidRDefault="00760097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6B8CA8E3" w14:textId="77777777" w:rsidR="00760097" w:rsidRDefault="00760097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0E380B79" w14:textId="77777777" w:rsidR="00760097" w:rsidRDefault="00760097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171CCFF1" w14:textId="77777777" w:rsidR="00760097" w:rsidRDefault="00760097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761FFC1" w14:textId="77777777" w:rsidR="00BD5A3A" w:rsidRDefault="00BD5A3A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159D7997" w14:textId="77777777" w:rsidR="00760097" w:rsidRDefault="00AF443D" w:rsidP="00760097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3FF6018" wp14:editId="671645F8">
                <wp:simplePos x="0" y="0"/>
                <wp:positionH relativeFrom="column">
                  <wp:posOffset>4568190</wp:posOffset>
                </wp:positionH>
                <wp:positionV relativeFrom="paragraph">
                  <wp:posOffset>151765</wp:posOffset>
                </wp:positionV>
                <wp:extent cx="1341120" cy="259080"/>
                <wp:effectExtent l="0" t="0" r="0" b="7620"/>
                <wp:wrapNone/>
                <wp:docPr id="73" name="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21"/>
                            </w:tblGrid>
                            <w:tr w:rsidR="00051CB3" w14:paraId="05E5281C" w14:textId="77777777" w:rsidTr="00AF443D">
                              <w:tc>
                                <w:tcPr>
                                  <w:tcW w:w="6637" w:type="dxa"/>
                                </w:tcPr>
                                <w:p w14:paraId="0D475DC6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406FF8" w14:textId="77777777" w:rsidR="00051CB3" w:rsidRDefault="00051CB3" w:rsidP="00AF4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F6018" id="73 Cuadro de texto" o:spid="_x0000_s1054" type="#_x0000_t202" style="position:absolute;left:0;text-align:left;margin-left:359.7pt;margin-top:11.95pt;width:105.6pt;height:20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21"/>
                      </w:tblGrid>
                      <w:tr w:rsidR="00051CB3" w14:paraId="05E5281C" w14:textId="77777777" w:rsidTr="00AF443D">
                        <w:tc>
                          <w:tcPr>
                            <w:tcW w:w="6637" w:type="dxa"/>
                          </w:tcPr>
                          <w:p w14:paraId="0D475DC6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43406FF8" w14:textId="77777777" w:rsidR="00051CB3" w:rsidRDefault="00051CB3" w:rsidP="00AF443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C871F59" wp14:editId="46CA7485">
                <wp:simplePos x="0" y="0"/>
                <wp:positionH relativeFrom="column">
                  <wp:posOffset>605790</wp:posOffset>
                </wp:positionH>
                <wp:positionV relativeFrom="paragraph">
                  <wp:posOffset>151765</wp:posOffset>
                </wp:positionV>
                <wp:extent cx="3253740" cy="259080"/>
                <wp:effectExtent l="0" t="0" r="0" b="7620"/>
                <wp:wrapNone/>
                <wp:docPr id="72" name="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33"/>
                            </w:tblGrid>
                            <w:tr w:rsidR="00051CB3" w14:paraId="0A28C622" w14:textId="77777777" w:rsidTr="00AF443D">
                              <w:tc>
                                <w:tcPr>
                                  <w:tcW w:w="6637" w:type="dxa"/>
                                </w:tcPr>
                                <w:p w14:paraId="1BBF04D3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45B1A9" w14:textId="77777777" w:rsidR="00051CB3" w:rsidRDefault="00051CB3" w:rsidP="00AF4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1F59" id="72 Cuadro de texto" o:spid="_x0000_s1055" type="#_x0000_t202" style="position:absolute;left:0;text-align:left;margin-left:47.7pt;margin-top:11.95pt;width:256.2pt;height:20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33"/>
                      </w:tblGrid>
                      <w:tr w:rsidR="00051CB3" w14:paraId="0A28C622" w14:textId="77777777" w:rsidTr="00AF443D">
                        <w:tc>
                          <w:tcPr>
                            <w:tcW w:w="6637" w:type="dxa"/>
                          </w:tcPr>
                          <w:p w14:paraId="1BBF04D3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5945B1A9" w14:textId="77777777" w:rsidR="00051CB3" w:rsidRDefault="00051CB3" w:rsidP="00AF443D"/>
                  </w:txbxContent>
                </v:textbox>
              </v:shape>
            </w:pict>
          </mc:Fallback>
        </mc:AlternateContent>
      </w:r>
    </w:p>
    <w:p w14:paraId="554E4D9A" w14:textId="77777777" w:rsidR="00760097" w:rsidRPr="00C671C6" w:rsidRDefault="00AF443D" w:rsidP="00760097">
      <w:pPr>
        <w:spacing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FE4EE54" wp14:editId="6C97E873">
                <wp:simplePos x="0" y="0"/>
                <wp:positionH relativeFrom="column">
                  <wp:posOffset>2449830</wp:posOffset>
                </wp:positionH>
                <wp:positionV relativeFrom="paragraph">
                  <wp:posOffset>217170</wp:posOffset>
                </wp:positionV>
                <wp:extent cx="3368040" cy="259080"/>
                <wp:effectExtent l="0" t="0" r="0" b="7620"/>
                <wp:wrapNone/>
                <wp:docPr id="74" name="7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13"/>
                            </w:tblGrid>
                            <w:tr w:rsidR="00051CB3" w14:paraId="3FF556A4" w14:textId="77777777" w:rsidTr="00AF443D">
                              <w:tc>
                                <w:tcPr>
                                  <w:tcW w:w="6637" w:type="dxa"/>
                                </w:tcPr>
                                <w:p w14:paraId="3CF5E23F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099D8E" w14:textId="77777777" w:rsidR="00051CB3" w:rsidRDefault="00051CB3" w:rsidP="00AF4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EE54" id="74 Cuadro de texto" o:spid="_x0000_s1056" type="#_x0000_t202" style="position:absolute;left:0;text-align:left;margin-left:192.9pt;margin-top:17.1pt;width:265.2pt;height:20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13"/>
                      </w:tblGrid>
                      <w:tr w:rsidR="00051CB3" w14:paraId="3FF556A4" w14:textId="77777777" w:rsidTr="00AF443D">
                        <w:tc>
                          <w:tcPr>
                            <w:tcW w:w="6637" w:type="dxa"/>
                          </w:tcPr>
                          <w:p w14:paraId="3CF5E23F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42099D8E" w14:textId="77777777" w:rsidR="00051CB3" w:rsidRDefault="00051CB3" w:rsidP="00AF443D"/>
                  </w:txbxContent>
                </v:textbox>
              </v:shape>
            </w:pict>
          </mc:Fallback>
        </mc:AlternateContent>
      </w:r>
      <w:r w:rsidR="00760097">
        <w:rPr>
          <w:rFonts w:ascii="Times New Roman" w:hAnsi="Times New Roman" w:cs="Times New Roman"/>
          <w:sz w:val="24"/>
          <w:szCs w:val="24"/>
        </w:rPr>
        <w:tab/>
      </w:r>
      <w:r w:rsidR="00760097" w:rsidRPr="00C671C6">
        <w:rPr>
          <w:rFonts w:ascii="Times New Roman" w:hAnsi="Times New Roman" w:cs="Times New Roman"/>
          <w:sz w:val="24"/>
          <w:szCs w:val="24"/>
        </w:rPr>
        <w:t>D/ª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0097" w:rsidRPr="00C671C6">
        <w:rPr>
          <w:rFonts w:ascii="Times New Roman" w:hAnsi="Times New Roman" w:cs="Times New Roman"/>
          <w:sz w:val="24"/>
          <w:szCs w:val="24"/>
        </w:rPr>
        <w:t xml:space="preserve"> </w:t>
      </w:r>
      <w:r w:rsidR="00760097" w:rsidRPr="00AF443D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______________________________________</w:t>
      </w:r>
      <w:r w:rsidR="00760097">
        <w:rPr>
          <w:rFonts w:ascii="Times New Roman" w:hAnsi="Times New Roman" w:cs="Times New Roman"/>
          <w:sz w:val="24"/>
          <w:szCs w:val="24"/>
        </w:rPr>
        <w:t xml:space="preserve"> con D.N.I. </w:t>
      </w:r>
      <w:r w:rsidR="00760097" w:rsidRPr="00AF443D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</w:t>
      </w:r>
      <w:r w:rsidR="00760097" w:rsidRPr="00C671C6">
        <w:rPr>
          <w:rFonts w:ascii="Times New Roman" w:hAnsi="Times New Roman" w:cs="Times New Roman"/>
          <w:sz w:val="24"/>
          <w:szCs w:val="24"/>
        </w:rPr>
        <w:t xml:space="preserve"> , Presidente de la entidad deportiva</w:t>
      </w:r>
      <w:r w:rsidR="00760097">
        <w:rPr>
          <w:rFonts w:ascii="Times New Roman" w:hAnsi="Times New Roman" w:cs="Times New Roman"/>
          <w:sz w:val="24"/>
          <w:szCs w:val="24"/>
        </w:rPr>
        <w:t xml:space="preserve"> </w:t>
      </w:r>
      <w:r w:rsidR="00760097" w:rsidRPr="00AF443D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________________________________________</w:t>
      </w:r>
      <w:r w:rsidR="00760097">
        <w:rPr>
          <w:rFonts w:ascii="Times New Roman" w:hAnsi="Times New Roman" w:cs="Times New Roman"/>
          <w:sz w:val="24"/>
          <w:szCs w:val="24"/>
        </w:rPr>
        <w:t xml:space="preserve"> </w:t>
      </w:r>
      <w:r w:rsidR="00760097" w:rsidRPr="00C671C6">
        <w:rPr>
          <w:rFonts w:ascii="Times New Roman" w:hAnsi="Times New Roman" w:cs="Times New Roman"/>
          <w:sz w:val="24"/>
          <w:szCs w:val="24"/>
        </w:rPr>
        <w:t>se compromete a asumir las obligaciones establecidas en los artículos 1</w:t>
      </w:r>
      <w:r w:rsidR="00760097">
        <w:rPr>
          <w:rFonts w:ascii="Times New Roman" w:hAnsi="Times New Roman" w:cs="Times New Roman"/>
          <w:sz w:val="24"/>
          <w:szCs w:val="24"/>
        </w:rPr>
        <w:t>4 y 15 de la ley de Sub</w:t>
      </w:r>
      <w:r w:rsidR="00760097" w:rsidRPr="00C671C6">
        <w:rPr>
          <w:rFonts w:ascii="Times New Roman" w:hAnsi="Times New Roman" w:cs="Times New Roman"/>
          <w:sz w:val="24"/>
          <w:szCs w:val="24"/>
        </w:rPr>
        <w:t>venciones y las siguientes expresadas en la convocato</w:t>
      </w:r>
      <w:r w:rsidR="00F2471F">
        <w:rPr>
          <w:rFonts w:ascii="Times New Roman" w:hAnsi="Times New Roman" w:cs="Times New Roman"/>
          <w:sz w:val="24"/>
          <w:szCs w:val="24"/>
        </w:rPr>
        <w:t>r</w:t>
      </w:r>
      <w:r w:rsidR="002F4175">
        <w:rPr>
          <w:rFonts w:ascii="Times New Roman" w:hAnsi="Times New Roman" w:cs="Times New Roman"/>
          <w:sz w:val="24"/>
          <w:szCs w:val="24"/>
        </w:rPr>
        <w:t xml:space="preserve">ia publicada en el B.O.P. nº            </w:t>
      </w:r>
      <w:r w:rsidR="00760097">
        <w:rPr>
          <w:rFonts w:ascii="Times New Roman" w:hAnsi="Times New Roman" w:cs="Times New Roman"/>
          <w:sz w:val="24"/>
          <w:szCs w:val="24"/>
        </w:rPr>
        <w:t xml:space="preserve"> de </w:t>
      </w:r>
      <w:r w:rsidR="002F4175">
        <w:rPr>
          <w:rFonts w:ascii="Times New Roman" w:hAnsi="Times New Roman" w:cs="Times New Roman"/>
          <w:sz w:val="24"/>
          <w:szCs w:val="24"/>
        </w:rPr>
        <w:t xml:space="preserve">fecha                             </w:t>
      </w:r>
      <w:r w:rsidR="00760097" w:rsidRPr="00C671C6">
        <w:rPr>
          <w:rFonts w:ascii="Times New Roman" w:hAnsi="Times New Roman" w:cs="Times New Roman"/>
          <w:sz w:val="24"/>
          <w:szCs w:val="24"/>
        </w:rPr>
        <w:t>.</w:t>
      </w:r>
    </w:p>
    <w:p w14:paraId="3803EC2E" w14:textId="77777777" w:rsidR="00760097" w:rsidRPr="00C671C6" w:rsidRDefault="00760097" w:rsidP="00760097">
      <w:pPr>
        <w:spacing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671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1C6">
        <w:rPr>
          <w:rFonts w:ascii="Times New Roman" w:hAnsi="Times New Roman" w:cs="Times New Roman"/>
          <w:sz w:val="24"/>
          <w:szCs w:val="24"/>
        </w:rPr>
        <w:t>Hacer constar en cualquier acto ó acción de difusión del proyecto ó actividad subvencionada, que esta  se realiza con la colaboración del PMD del Ayto. de Sanlúcar, incluyendo el logotipo en lugar preferente en la publicidad gráfica que se edita y facilitar la colocación de soportes publicitarios que creyese conveniente el organismo público.</w:t>
      </w:r>
    </w:p>
    <w:p w14:paraId="09887562" w14:textId="77777777" w:rsidR="00760097" w:rsidRPr="00C671C6" w:rsidRDefault="00760097" w:rsidP="00760097">
      <w:pPr>
        <w:spacing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671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1C6">
        <w:rPr>
          <w:rFonts w:ascii="Times New Roman" w:hAnsi="Times New Roman" w:cs="Times New Roman"/>
          <w:sz w:val="24"/>
          <w:szCs w:val="24"/>
        </w:rPr>
        <w:t>Realizar la actividad con el personal técnico necesario, el cual no estará sujeto a ningún tipo de relación laboral ó administrativa con el PMD ó Ayuntamiento.</w:t>
      </w:r>
    </w:p>
    <w:p w14:paraId="530BEDD1" w14:textId="77777777" w:rsidR="00760097" w:rsidRPr="00C671C6" w:rsidRDefault="00760097" w:rsidP="00760097">
      <w:pPr>
        <w:spacing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671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1C6">
        <w:rPr>
          <w:rFonts w:ascii="Times New Roman" w:hAnsi="Times New Roman" w:cs="Times New Roman"/>
          <w:sz w:val="24"/>
          <w:szCs w:val="24"/>
        </w:rPr>
        <w:t>Dar aplicación efectiva a la Ley Orgánica 3/2007 de 22 de Marzo, para la igualdad efectiva de hombres y mujeres.</w:t>
      </w:r>
    </w:p>
    <w:p w14:paraId="0BAF5421" w14:textId="77777777" w:rsidR="00760097" w:rsidRPr="00C671C6" w:rsidRDefault="00760097" w:rsidP="00760097">
      <w:pPr>
        <w:spacing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671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1C6">
        <w:rPr>
          <w:rFonts w:ascii="Times New Roman" w:hAnsi="Times New Roman" w:cs="Times New Roman"/>
          <w:sz w:val="24"/>
          <w:szCs w:val="24"/>
        </w:rPr>
        <w:t>Mantener las condiciones y elementos declarados en el proyecto, que sirvieron de base para otorgar la subvención y comunicar al PMD, cualquier alteración significativa.</w:t>
      </w:r>
    </w:p>
    <w:p w14:paraId="603B2A5D" w14:textId="77777777" w:rsidR="00760097" w:rsidRPr="00C671C6" w:rsidRDefault="00AF443D" w:rsidP="00760097">
      <w:pPr>
        <w:spacing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ABD7F1D" wp14:editId="72C22E69">
                <wp:simplePos x="0" y="0"/>
                <wp:positionH relativeFrom="column">
                  <wp:posOffset>4316730</wp:posOffset>
                </wp:positionH>
                <wp:positionV relativeFrom="paragraph">
                  <wp:posOffset>873760</wp:posOffset>
                </wp:positionV>
                <wp:extent cx="1158240" cy="259080"/>
                <wp:effectExtent l="0" t="0" r="0" b="7620"/>
                <wp:wrapNone/>
                <wp:docPr id="76" name="7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33"/>
                            </w:tblGrid>
                            <w:tr w:rsidR="00051CB3" w14:paraId="1954372E" w14:textId="77777777" w:rsidTr="00AF443D">
                              <w:tc>
                                <w:tcPr>
                                  <w:tcW w:w="6637" w:type="dxa"/>
                                </w:tcPr>
                                <w:p w14:paraId="1DEC9D1E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D5AACA" w14:textId="77777777" w:rsidR="00051CB3" w:rsidRDefault="00051CB3" w:rsidP="00AF4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D7F1D" id="76 Cuadro de texto" o:spid="_x0000_s1057" type="#_x0000_t202" style="position:absolute;left:0;text-align:left;margin-left:339.9pt;margin-top:68.8pt;width:91.2pt;height:20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33"/>
                      </w:tblGrid>
                      <w:tr w:rsidR="00051CB3" w14:paraId="1954372E" w14:textId="77777777" w:rsidTr="00AF443D">
                        <w:tc>
                          <w:tcPr>
                            <w:tcW w:w="6637" w:type="dxa"/>
                          </w:tcPr>
                          <w:p w14:paraId="1DEC9D1E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4ED5AACA" w14:textId="77777777" w:rsidR="00051CB3" w:rsidRDefault="00051CB3" w:rsidP="00AF443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E7B58CC" wp14:editId="7D0A5E40">
                <wp:simplePos x="0" y="0"/>
                <wp:positionH relativeFrom="column">
                  <wp:posOffset>3806190</wp:posOffset>
                </wp:positionH>
                <wp:positionV relativeFrom="paragraph">
                  <wp:posOffset>858520</wp:posOffset>
                </wp:positionV>
                <wp:extent cx="388620" cy="259080"/>
                <wp:effectExtent l="0" t="0" r="0" b="7620"/>
                <wp:wrapNone/>
                <wp:docPr id="75" name="7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051CB3" w14:paraId="5ACD4B68" w14:textId="77777777" w:rsidTr="00AF443D">
                              <w:tc>
                                <w:tcPr>
                                  <w:tcW w:w="6637" w:type="dxa"/>
                                </w:tcPr>
                                <w:p w14:paraId="5AA3D91E" w14:textId="77777777" w:rsidR="00051CB3" w:rsidRPr="00B17C8B" w:rsidRDefault="00051CB3" w:rsidP="00B17C8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D2CA1F" w14:textId="77777777" w:rsidR="00051CB3" w:rsidRDefault="00051CB3" w:rsidP="00AF4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B58CC" id="75 Cuadro de texto" o:spid="_x0000_s1058" type="#_x0000_t202" style="position:absolute;left:0;text-align:left;margin-left:299.7pt;margin-top:67.6pt;width:30.6pt;height:20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051CB3" w14:paraId="5ACD4B68" w14:textId="77777777" w:rsidTr="00AF443D">
                        <w:tc>
                          <w:tcPr>
                            <w:tcW w:w="6637" w:type="dxa"/>
                          </w:tcPr>
                          <w:p w14:paraId="5AA3D91E" w14:textId="77777777" w:rsidR="00051CB3" w:rsidRPr="00B17C8B" w:rsidRDefault="00051CB3" w:rsidP="00B17C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10D2CA1F" w14:textId="77777777" w:rsidR="00051CB3" w:rsidRDefault="00051CB3" w:rsidP="00AF443D"/>
                  </w:txbxContent>
                </v:textbox>
              </v:shape>
            </w:pict>
          </mc:Fallback>
        </mc:AlternateContent>
      </w:r>
      <w:r w:rsidR="00760097" w:rsidRPr="00C671C6">
        <w:rPr>
          <w:rFonts w:ascii="Times New Roman" w:hAnsi="Times New Roman" w:cs="Times New Roman"/>
          <w:sz w:val="24"/>
          <w:szCs w:val="24"/>
        </w:rPr>
        <w:t>-</w:t>
      </w:r>
      <w:r w:rsidR="00760097">
        <w:rPr>
          <w:rFonts w:ascii="Times New Roman" w:hAnsi="Times New Roman" w:cs="Times New Roman"/>
          <w:sz w:val="24"/>
          <w:szCs w:val="24"/>
        </w:rPr>
        <w:t xml:space="preserve"> </w:t>
      </w:r>
      <w:r w:rsidR="00760097" w:rsidRPr="00C671C6">
        <w:rPr>
          <w:rFonts w:ascii="Times New Roman" w:hAnsi="Times New Roman" w:cs="Times New Roman"/>
          <w:sz w:val="24"/>
          <w:szCs w:val="24"/>
        </w:rPr>
        <w:t>Cumplir con lo estipulado en la legislación vigente en materia de seguridad, cuidado ambiental y salud, eximiendo al PMD de cualquier reclamación judicial ó administrativa, por incumplimiento de lo anteriormente expuesto.</w:t>
      </w:r>
    </w:p>
    <w:p w14:paraId="58D50A59" w14:textId="75FCBA03" w:rsidR="00760097" w:rsidRDefault="00760097" w:rsidP="00760097">
      <w:pPr>
        <w:spacing w:line="36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 w:rsidRPr="00C671C6">
        <w:rPr>
          <w:rFonts w:ascii="Times New Roman" w:hAnsi="Times New Roman" w:cs="Times New Roman"/>
          <w:sz w:val="24"/>
          <w:szCs w:val="24"/>
        </w:rPr>
        <w:tab/>
      </w:r>
      <w:r w:rsidRPr="00C671C6">
        <w:rPr>
          <w:rFonts w:ascii="Times New Roman" w:hAnsi="Times New Roman" w:cs="Times New Roman"/>
          <w:sz w:val="24"/>
          <w:szCs w:val="24"/>
        </w:rPr>
        <w:tab/>
        <w:t>Sanlúcar de Barrameda,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43D">
        <w:rPr>
          <w:rFonts w:ascii="Times New Roman" w:hAnsi="Times New Roman" w:cs="Times New Roman"/>
          <w:color w:val="FFFFFF" w:themeColor="background1"/>
          <w:sz w:val="24"/>
          <w:szCs w:val="24"/>
        </w:rPr>
        <w:t>__</w:t>
      </w:r>
      <w:proofErr w:type="gramStart"/>
      <w:r w:rsidRPr="00AF443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_ </w:t>
      </w:r>
      <w:r w:rsidRPr="00C67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1C6">
        <w:rPr>
          <w:rFonts w:ascii="Times New Roman" w:hAnsi="Times New Roman" w:cs="Times New Roman"/>
          <w:sz w:val="24"/>
          <w:szCs w:val="24"/>
        </w:rPr>
        <w:t>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43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_____________ </w:t>
      </w:r>
      <w:r w:rsidR="0005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CB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51CB3">
        <w:rPr>
          <w:rFonts w:ascii="Times New Roman" w:hAnsi="Times New Roman" w:cs="Times New Roman"/>
          <w:sz w:val="24"/>
          <w:szCs w:val="24"/>
        </w:rPr>
        <w:t xml:space="preserve"> 202</w:t>
      </w:r>
      <w:r w:rsidR="00D9224F">
        <w:rPr>
          <w:rFonts w:ascii="Times New Roman" w:hAnsi="Times New Roman" w:cs="Times New Roman"/>
          <w:sz w:val="24"/>
          <w:szCs w:val="24"/>
        </w:rPr>
        <w:t>4</w:t>
      </w:r>
    </w:p>
    <w:p w14:paraId="7FFAECFE" w14:textId="77777777" w:rsidR="00760097" w:rsidRPr="00C671C6" w:rsidRDefault="00760097" w:rsidP="00760097">
      <w:pPr>
        <w:spacing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5862C55B" w14:textId="77777777" w:rsidR="00760097" w:rsidRPr="00C671C6" w:rsidRDefault="00760097" w:rsidP="00760097">
      <w:pPr>
        <w:spacing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603A2247" w14:textId="77777777" w:rsidR="00760097" w:rsidRPr="00C671C6" w:rsidRDefault="00760097" w:rsidP="00760097">
      <w:pPr>
        <w:spacing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671C6">
        <w:rPr>
          <w:rFonts w:ascii="Times New Roman" w:hAnsi="Times New Roman" w:cs="Times New Roman"/>
          <w:sz w:val="24"/>
          <w:szCs w:val="24"/>
        </w:rPr>
        <w:tab/>
      </w:r>
      <w:r w:rsidRPr="00C671C6">
        <w:rPr>
          <w:rFonts w:ascii="Times New Roman" w:hAnsi="Times New Roman" w:cs="Times New Roman"/>
          <w:sz w:val="24"/>
          <w:szCs w:val="24"/>
        </w:rPr>
        <w:tab/>
      </w:r>
      <w:r w:rsidRPr="00C671C6">
        <w:rPr>
          <w:rFonts w:ascii="Times New Roman" w:hAnsi="Times New Roman" w:cs="Times New Roman"/>
          <w:sz w:val="24"/>
          <w:szCs w:val="24"/>
        </w:rPr>
        <w:tab/>
      </w:r>
      <w:r w:rsidRPr="00C671C6">
        <w:rPr>
          <w:rFonts w:ascii="Times New Roman" w:hAnsi="Times New Roman" w:cs="Times New Roman"/>
          <w:sz w:val="24"/>
          <w:szCs w:val="24"/>
        </w:rPr>
        <w:tab/>
      </w:r>
      <w:r w:rsidRPr="00C671C6">
        <w:rPr>
          <w:rFonts w:ascii="Times New Roman" w:hAnsi="Times New Roman" w:cs="Times New Roman"/>
          <w:sz w:val="24"/>
          <w:szCs w:val="24"/>
        </w:rPr>
        <w:tab/>
      </w:r>
      <w:r w:rsidRPr="00C671C6">
        <w:rPr>
          <w:rFonts w:ascii="Times New Roman" w:hAnsi="Times New Roman" w:cs="Times New Roman"/>
          <w:sz w:val="24"/>
          <w:szCs w:val="24"/>
        </w:rPr>
        <w:tab/>
        <w:t>Fdo</w:t>
      </w:r>
      <w:r w:rsidR="00AF443D">
        <w:rPr>
          <w:rFonts w:ascii="Times New Roman" w:hAnsi="Times New Roman" w:cs="Times New Roman"/>
          <w:sz w:val="24"/>
          <w:szCs w:val="24"/>
        </w:rPr>
        <w:t>.:</w:t>
      </w:r>
    </w:p>
    <w:p w14:paraId="3141DF0D" w14:textId="77777777" w:rsidR="00760097" w:rsidRPr="00DA4642" w:rsidRDefault="00760097" w:rsidP="001A03DA">
      <w:pPr>
        <w:pStyle w:val="Piedepgina"/>
        <w:tabs>
          <w:tab w:val="clear" w:pos="4252"/>
          <w:tab w:val="clear" w:pos="8504"/>
          <w:tab w:val="center" w:pos="0"/>
          <w:tab w:val="right" w:pos="9072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sectPr w:rsidR="00760097" w:rsidRPr="00DA4642" w:rsidSect="00C16906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1701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01DF7" w14:textId="77777777" w:rsidR="00E85068" w:rsidRDefault="00E85068" w:rsidP="004939E1">
      <w:pPr>
        <w:spacing w:after="0" w:line="240" w:lineRule="auto"/>
      </w:pPr>
      <w:r>
        <w:separator/>
      </w:r>
    </w:p>
  </w:endnote>
  <w:endnote w:type="continuationSeparator" w:id="0">
    <w:p w14:paraId="739832A1" w14:textId="77777777" w:rsidR="00E85068" w:rsidRDefault="00E85068" w:rsidP="0049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EE8A" w14:textId="77777777" w:rsidR="00051CB3" w:rsidRPr="00FF2784" w:rsidRDefault="00051CB3" w:rsidP="008A02E6">
    <w:pPr>
      <w:pStyle w:val="Piedepgina"/>
      <w:ind w:left="-993" w:right="-852"/>
      <w:jc w:val="center"/>
      <w:rPr>
        <w:b/>
        <w:color w:val="0000FF"/>
        <w:sz w:val="16"/>
        <w:szCs w:val="16"/>
        <w:lang w:val="pt-PT"/>
      </w:rPr>
    </w:pPr>
    <w:r w:rsidRPr="00FF0792">
      <w:rPr>
        <w:b/>
        <w:color w:val="0000FF"/>
        <w:sz w:val="16"/>
        <w:szCs w:val="16"/>
        <w:lang w:val="es-ES_tradnl"/>
      </w:rPr>
      <w:t xml:space="preserve">Complejo Polideportivo Municipal, Avd. Bajo de Guía 17 - Teléf. </w:t>
    </w:r>
    <w:r w:rsidRPr="00FF2784">
      <w:rPr>
        <w:b/>
        <w:color w:val="0000FF"/>
        <w:sz w:val="16"/>
        <w:szCs w:val="16"/>
        <w:lang w:val="pt-PT"/>
      </w:rPr>
      <w:t xml:space="preserve">956388016 </w:t>
    </w:r>
    <w:proofErr w:type="gramStart"/>
    <w:r w:rsidRPr="00FF2784">
      <w:rPr>
        <w:b/>
        <w:color w:val="0000FF"/>
        <w:sz w:val="16"/>
        <w:szCs w:val="16"/>
        <w:lang w:val="pt-PT"/>
      </w:rPr>
      <w:t>-  E-mail</w:t>
    </w:r>
    <w:proofErr w:type="gramEnd"/>
    <w:r w:rsidRPr="00FF2784">
      <w:rPr>
        <w:b/>
        <w:sz w:val="16"/>
        <w:szCs w:val="16"/>
        <w:lang w:val="pt-PT"/>
      </w:rPr>
      <w:t xml:space="preserve"> </w:t>
    </w:r>
    <w:r>
      <w:fldChar w:fldCharType="begin"/>
    </w:r>
    <w:r w:rsidRPr="00D9224F">
      <w:rPr>
        <w:lang w:val="pt-PT"/>
      </w:rPr>
      <w:instrText>HYPERLINK "mailto:deportes@sanlucardebarrameda.es"</w:instrText>
    </w:r>
    <w:r>
      <w:fldChar w:fldCharType="separate"/>
    </w:r>
    <w:r w:rsidRPr="00FF2784">
      <w:rPr>
        <w:rStyle w:val="Hipervnculo"/>
        <w:b/>
        <w:color w:val="FF0000"/>
        <w:sz w:val="16"/>
        <w:szCs w:val="16"/>
        <w:lang w:val="pt-PT"/>
      </w:rPr>
      <w:t>deportes@sanlucardebarrameda.es</w:t>
    </w:r>
    <w:r>
      <w:rPr>
        <w:rStyle w:val="Hipervnculo"/>
        <w:b/>
        <w:color w:val="FF0000"/>
        <w:sz w:val="16"/>
        <w:szCs w:val="16"/>
        <w:lang w:val="pt-PT"/>
      </w:rPr>
      <w:fldChar w:fldCharType="end"/>
    </w:r>
    <w:r w:rsidRPr="00FF2784">
      <w:rPr>
        <w:b/>
        <w:color w:val="FF0000"/>
        <w:sz w:val="16"/>
        <w:szCs w:val="16"/>
        <w:lang w:val="pt-PT"/>
      </w:rPr>
      <w:t xml:space="preserve"> </w:t>
    </w:r>
    <w:r w:rsidRPr="00FF2784">
      <w:rPr>
        <w:b/>
        <w:color w:val="0000FF"/>
        <w:sz w:val="16"/>
        <w:szCs w:val="16"/>
        <w:lang w:val="pt-PT"/>
      </w:rPr>
      <w:t>11540 Sanlúcar Bda. (Cádiz)</w:t>
    </w:r>
  </w:p>
  <w:p w14:paraId="6D3DFA00" w14:textId="77777777" w:rsidR="00051CB3" w:rsidRPr="00FF2784" w:rsidRDefault="00051CB3">
    <w:pPr>
      <w:pStyle w:val="Piedepgina"/>
      <w:rPr>
        <w:lang w:val="pt-PT"/>
      </w:rPr>
    </w:pPr>
  </w:p>
  <w:p w14:paraId="7DACB1FB" w14:textId="77777777" w:rsidR="00051CB3" w:rsidRPr="00FF2784" w:rsidRDefault="00051CB3">
    <w:pPr>
      <w:pStyle w:val="Piedepgina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9D52D" w14:textId="77777777" w:rsidR="00E85068" w:rsidRDefault="00E85068" w:rsidP="004939E1">
      <w:pPr>
        <w:spacing w:after="0" w:line="240" w:lineRule="auto"/>
      </w:pPr>
      <w:r>
        <w:separator/>
      </w:r>
    </w:p>
  </w:footnote>
  <w:footnote w:type="continuationSeparator" w:id="0">
    <w:p w14:paraId="423A222E" w14:textId="77777777" w:rsidR="00E85068" w:rsidRDefault="00E85068" w:rsidP="00493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F7A16" w14:textId="77777777" w:rsidR="00051CB3" w:rsidRDefault="00000000">
    <w:pPr>
      <w:pStyle w:val="Encabezado"/>
    </w:pPr>
    <w:r>
      <w:rPr>
        <w:noProof/>
      </w:rPr>
      <w:pict w14:anchorId="223984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968032" o:spid="_x0000_s1035" type="#_x0000_t75" style="position:absolute;margin-left:0;margin-top:0;width:384.9pt;height:553.95pt;z-index:-251657216;mso-position-horizontal:center;mso-position-horizontal-relative:margin;mso-position-vertical:center;mso-position-vertical-relative:margin" o:allowincell="f">
          <v:imagedata r:id="rId1" o:title="fondo impresos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3E77" w14:textId="5A5DCB80" w:rsidR="00051CB3" w:rsidRDefault="00000000" w:rsidP="004939E1">
    <w:pPr>
      <w:pStyle w:val="Encabezado"/>
      <w:tabs>
        <w:tab w:val="clear" w:pos="8504"/>
        <w:tab w:val="right" w:pos="9781"/>
      </w:tabs>
      <w:ind w:left="-1276" w:right="-1277"/>
    </w:pPr>
    <w:r>
      <w:rPr>
        <w:noProof/>
      </w:rPr>
      <w:pict w14:anchorId="13AE2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968033" o:spid="_x0000_s1036" type="#_x0000_t75" style="position:absolute;left:0;text-align:left;margin-left:0;margin-top:0;width:384.9pt;height:553.95pt;z-index:-251656192;mso-position-horizontal:center;mso-position-horizontal-relative:margin;mso-position-vertical:center;mso-position-vertical-relative:margin" o:allowincell="f">
          <v:imagedata r:id="rId1" o:title="fondo impresos 1" gain="19661f" blacklevel="22938f"/>
          <w10:wrap anchorx="margin" anchory="margin"/>
        </v:shape>
      </w:pict>
    </w:r>
    <w:r w:rsidR="00051CB3">
      <w:t xml:space="preserve">                       </w:t>
    </w:r>
    <w:r w:rsidR="001B282B">
      <w:rPr>
        <w:noProof/>
      </w:rPr>
      <w:drawing>
        <wp:inline distT="0" distB="0" distL="0" distR="0" wp14:anchorId="51AF0DDD" wp14:editId="716E3E65">
          <wp:extent cx="1526936" cy="512361"/>
          <wp:effectExtent l="0" t="0" r="0" b="2540"/>
          <wp:docPr id="1334346458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346458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423" cy="533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1CB3">
      <w:t xml:space="preserve">                                                                  </w:t>
    </w:r>
    <w:r w:rsidR="00051CB3">
      <w:tab/>
    </w:r>
    <w:r w:rsidR="00051CB3">
      <w:rPr>
        <w:noProof/>
      </w:rPr>
      <w:drawing>
        <wp:inline distT="0" distB="0" distL="0" distR="0" wp14:anchorId="13C6F65D" wp14:editId="52E60FCC">
          <wp:extent cx="781050" cy="386620"/>
          <wp:effectExtent l="19050" t="0" r="0" b="0"/>
          <wp:docPr id="15" name="0 Imagen" descr="Escudo P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PMD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1379" cy="386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EFEAA" w14:textId="77777777" w:rsidR="00051CB3" w:rsidRDefault="00000000">
    <w:pPr>
      <w:pStyle w:val="Encabezado"/>
    </w:pPr>
    <w:r>
      <w:rPr>
        <w:noProof/>
      </w:rPr>
      <w:pict w14:anchorId="5EF8F6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968031" o:spid="_x0000_s1034" type="#_x0000_t75" style="position:absolute;margin-left:0;margin-top:0;width:384.9pt;height:553.95pt;z-index:-251658240;mso-position-horizontal:center;mso-position-horizontal-relative:margin;mso-position-vertical:center;mso-position-vertical-relative:margin" o:allowincell="f">
          <v:imagedata r:id="rId1" o:title="fondo impresos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79C1"/>
    <w:multiLevelType w:val="hybridMultilevel"/>
    <w:tmpl w:val="0964A02E"/>
    <w:lvl w:ilvl="0" w:tplc="BDB09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2C37"/>
    <w:multiLevelType w:val="hybridMultilevel"/>
    <w:tmpl w:val="23586952"/>
    <w:lvl w:ilvl="0" w:tplc="370299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20DE"/>
    <w:multiLevelType w:val="hybridMultilevel"/>
    <w:tmpl w:val="61E4BF64"/>
    <w:lvl w:ilvl="0" w:tplc="71542C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13927"/>
    <w:multiLevelType w:val="hybridMultilevel"/>
    <w:tmpl w:val="8872E00A"/>
    <w:lvl w:ilvl="0" w:tplc="1AC8B8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1110A"/>
    <w:multiLevelType w:val="hybridMultilevel"/>
    <w:tmpl w:val="A0267E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850FF"/>
    <w:multiLevelType w:val="hybridMultilevel"/>
    <w:tmpl w:val="DA8EF27C"/>
    <w:lvl w:ilvl="0" w:tplc="3300E6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523695">
    <w:abstractNumId w:val="2"/>
  </w:num>
  <w:num w:numId="2" w16cid:durableId="1112093616">
    <w:abstractNumId w:val="1"/>
  </w:num>
  <w:num w:numId="3" w16cid:durableId="1446660342">
    <w:abstractNumId w:val="3"/>
  </w:num>
  <w:num w:numId="4" w16cid:durableId="1488324432">
    <w:abstractNumId w:val="4"/>
  </w:num>
  <w:num w:numId="5" w16cid:durableId="542253564">
    <w:abstractNumId w:val="5"/>
  </w:num>
  <w:num w:numId="6" w16cid:durableId="89859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E6"/>
    <w:rsid w:val="00001807"/>
    <w:rsid w:val="000340E5"/>
    <w:rsid w:val="000508BB"/>
    <w:rsid w:val="00051CB3"/>
    <w:rsid w:val="0009296B"/>
    <w:rsid w:val="000A2F57"/>
    <w:rsid w:val="000C5DE3"/>
    <w:rsid w:val="000D5604"/>
    <w:rsid w:val="000F5D9C"/>
    <w:rsid w:val="001141E5"/>
    <w:rsid w:val="00152162"/>
    <w:rsid w:val="0018054E"/>
    <w:rsid w:val="00186A4C"/>
    <w:rsid w:val="001A03DA"/>
    <w:rsid w:val="001B282B"/>
    <w:rsid w:val="001B566E"/>
    <w:rsid w:val="001C453C"/>
    <w:rsid w:val="001E5140"/>
    <w:rsid w:val="001F5C13"/>
    <w:rsid w:val="002342EA"/>
    <w:rsid w:val="002621E9"/>
    <w:rsid w:val="002627BA"/>
    <w:rsid w:val="0027133E"/>
    <w:rsid w:val="00285960"/>
    <w:rsid w:val="0029464F"/>
    <w:rsid w:val="002D3A52"/>
    <w:rsid w:val="002D7C2B"/>
    <w:rsid w:val="002E1DD4"/>
    <w:rsid w:val="002F4175"/>
    <w:rsid w:val="00322631"/>
    <w:rsid w:val="00345CCD"/>
    <w:rsid w:val="0035676D"/>
    <w:rsid w:val="00381C38"/>
    <w:rsid w:val="003A06E4"/>
    <w:rsid w:val="003C208A"/>
    <w:rsid w:val="003E7FD6"/>
    <w:rsid w:val="004165C7"/>
    <w:rsid w:val="0044206D"/>
    <w:rsid w:val="0046582D"/>
    <w:rsid w:val="00491EF3"/>
    <w:rsid w:val="004939E1"/>
    <w:rsid w:val="004B187B"/>
    <w:rsid w:val="004B7E30"/>
    <w:rsid w:val="00503D04"/>
    <w:rsid w:val="0051607A"/>
    <w:rsid w:val="0056224E"/>
    <w:rsid w:val="00586F9C"/>
    <w:rsid w:val="005A0952"/>
    <w:rsid w:val="005C5742"/>
    <w:rsid w:val="00610488"/>
    <w:rsid w:val="006175D7"/>
    <w:rsid w:val="00654120"/>
    <w:rsid w:val="00692617"/>
    <w:rsid w:val="00712AE3"/>
    <w:rsid w:val="00730745"/>
    <w:rsid w:val="0075470E"/>
    <w:rsid w:val="00760097"/>
    <w:rsid w:val="0079497C"/>
    <w:rsid w:val="007A5E5A"/>
    <w:rsid w:val="007A6A09"/>
    <w:rsid w:val="007F26B3"/>
    <w:rsid w:val="00804650"/>
    <w:rsid w:val="008A02E6"/>
    <w:rsid w:val="008A2C1A"/>
    <w:rsid w:val="008C23F1"/>
    <w:rsid w:val="008D5B3B"/>
    <w:rsid w:val="009027F4"/>
    <w:rsid w:val="009248EE"/>
    <w:rsid w:val="00941506"/>
    <w:rsid w:val="00947C35"/>
    <w:rsid w:val="00982515"/>
    <w:rsid w:val="009A57F8"/>
    <w:rsid w:val="009B27A8"/>
    <w:rsid w:val="009B55CB"/>
    <w:rsid w:val="009C1E1E"/>
    <w:rsid w:val="009C2FC0"/>
    <w:rsid w:val="009E54C4"/>
    <w:rsid w:val="00A26911"/>
    <w:rsid w:val="00A72EF4"/>
    <w:rsid w:val="00A802FC"/>
    <w:rsid w:val="00AA42ED"/>
    <w:rsid w:val="00AA53CF"/>
    <w:rsid w:val="00AC1473"/>
    <w:rsid w:val="00AC559D"/>
    <w:rsid w:val="00AC6717"/>
    <w:rsid w:val="00AE2E6A"/>
    <w:rsid w:val="00AF443D"/>
    <w:rsid w:val="00AF7935"/>
    <w:rsid w:val="00B02D4F"/>
    <w:rsid w:val="00B11065"/>
    <w:rsid w:val="00B17C8B"/>
    <w:rsid w:val="00B5346A"/>
    <w:rsid w:val="00B74DAE"/>
    <w:rsid w:val="00B87734"/>
    <w:rsid w:val="00BA6148"/>
    <w:rsid w:val="00BD5A3A"/>
    <w:rsid w:val="00BE01C9"/>
    <w:rsid w:val="00BF699D"/>
    <w:rsid w:val="00C0269C"/>
    <w:rsid w:val="00C14C33"/>
    <w:rsid w:val="00C16906"/>
    <w:rsid w:val="00C533D6"/>
    <w:rsid w:val="00C70665"/>
    <w:rsid w:val="00C7519E"/>
    <w:rsid w:val="00C82A34"/>
    <w:rsid w:val="00CA12CF"/>
    <w:rsid w:val="00CB1095"/>
    <w:rsid w:val="00CD7B3D"/>
    <w:rsid w:val="00D320C9"/>
    <w:rsid w:val="00D77F66"/>
    <w:rsid w:val="00D851D2"/>
    <w:rsid w:val="00D91877"/>
    <w:rsid w:val="00D9224F"/>
    <w:rsid w:val="00D953DF"/>
    <w:rsid w:val="00DA4642"/>
    <w:rsid w:val="00DA5075"/>
    <w:rsid w:val="00DA651C"/>
    <w:rsid w:val="00DF1E3B"/>
    <w:rsid w:val="00DF3476"/>
    <w:rsid w:val="00DF4FFB"/>
    <w:rsid w:val="00E60C57"/>
    <w:rsid w:val="00E728B5"/>
    <w:rsid w:val="00E85068"/>
    <w:rsid w:val="00E91B3F"/>
    <w:rsid w:val="00EC67EB"/>
    <w:rsid w:val="00F07FEB"/>
    <w:rsid w:val="00F2471F"/>
    <w:rsid w:val="00FF0792"/>
    <w:rsid w:val="00FF278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BA36E"/>
  <w15:docId w15:val="{99A3E63A-CC4A-4D16-9050-C2CE49A2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9E1"/>
  </w:style>
  <w:style w:type="paragraph" w:styleId="Piedepgina">
    <w:name w:val="footer"/>
    <w:basedOn w:val="Normal"/>
    <w:link w:val="PiedepginaCar"/>
    <w:uiPriority w:val="99"/>
    <w:unhideWhenUsed/>
    <w:rsid w:val="00493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9E1"/>
  </w:style>
  <w:style w:type="paragraph" w:styleId="Textodeglobo">
    <w:name w:val="Balloon Text"/>
    <w:basedOn w:val="Normal"/>
    <w:link w:val="TextodegloboCar"/>
    <w:uiPriority w:val="99"/>
    <w:semiHidden/>
    <w:unhideWhenUsed/>
    <w:rsid w:val="0049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9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3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rsid w:val="008A0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a\Desktop\Jara\JARA\Impresos\Impresos%20nuestros\Solicitud%20%20subvencion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Solicitud  subvencion plantilla.dotx</Template>
  <TotalTime>14</TotalTime>
  <Pages>8</Pages>
  <Words>1261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Deportes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Francisco José González Jaramillo</cp:lastModifiedBy>
  <cp:revision>3</cp:revision>
  <cp:lastPrinted>2021-09-20T16:32:00Z</cp:lastPrinted>
  <dcterms:created xsi:type="dcterms:W3CDTF">2023-10-26T10:08:00Z</dcterms:created>
  <dcterms:modified xsi:type="dcterms:W3CDTF">2024-10-08T08:42:00Z</dcterms:modified>
</cp:coreProperties>
</file>